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DA3" w:rsidRPr="004B1D24" w:rsidRDefault="00CD2DA3" w:rsidP="00914A97">
      <w:pPr>
        <w:pStyle w:val="Title"/>
        <w:ind w:right="-766"/>
        <w:jc w:val="lef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32"/>
          <w:szCs w:val="32"/>
        </w:rPr>
        <w:t xml:space="preserve">                  </w:t>
      </w:r>
      <w:r w:rsidRPr="00F532EC">
        <w:rPr>
          <w:b/>
          <w:bCs/>
          <w:color w:val="000000"/>
          <w:sz w:val="32"/>
          <w:szCs w:val="32"/>
        </w:rPr>
        <w:t xml:space="preserve">          </w:t>
      </w:r>
    </w:p>
    <w:p w:rsidR="00CD2DA3" w:rsidRPr="004B1D24" w:rsidRDefault="00CD2DA3" w:rsidP="00914A97">
      <w:pPr>
        <w:pStyle w:val="Title"/>
        <w:ind w:right="-766"/>
        <w:rPr>
          <w:color w:val="000000"/>
          <w:sz w:val="24"/>
          <w:szCs w:val="24"/>
        </w:rPr>
      </w:pPr>
      <w:r w:rsidRPr="004B1D24">
        <w:rPr>
          <w:color w:val="000000"/>
          <w:sz w:val="24"/>
          <w:szCs w:val="24"/>
        </w:rPr>
        <w:t>РОССИЙСКАЯ ФЕДЕРАЦИЯ</w:t>
      </w:r>
    </w:p>
    <w:p w:rsidR="00CD2DA3" w:rsidRPr="004B1D24" w:rsidRDefault="00CD2DA3" w:rsidP="00914A97">
      <w:pPr>
        <w:pStyle w:val="Subtitle"/>
        <w:rPr>
          <w:b w:val="0"/>
          <w:bCs w:val="0"/>
          <w:sz w:val="24"/>
          <w:szCs w:val="24"/>
          <w:lang w:eastAsia="en-US"/>
        </w:rPr>
      </w:pPr>
      <w:r>
        <w:rPr>
          <w:b w:val="0"/>
          <w:bCs w:val="0"/>
          <w:sz w:val="24"/>
          <w:szCs w:val="24"/>
        </w:rPr>
        <w:t>ЮЖНО-АЛЕКСАНДРОВСКИЙ</w:t>
      </w:r>
      <w:r w:rsidRPr="004B1D24">
        <w:rPr>
          <w:b w:val="0"/>
          <w:bCs w:val="0"/>
          <w:sz w:val="24"/>
          <w:szCs w:val="24"/>
        </w:rPr>
        <w:t xml:space="preserve"> СЕЛЬСКИЙ СОВЕТ ДЕПУТАТОВ</w:t>
      </w:r>
    </w:p>
    <w:p w:rsidR="00CD2DA3" w:rsidRPr="004B1D24" w:rsidRDefault="00CD2DA3" w:rsidP="00914A97">
      <w:pPr>
        <w:ind w:right="-766"/>
        <w:jc w:val="center"/>
        <w:rPr>
          <w:rFonts w:ascii="Times New Roman" w:hAnsi="Times New Roman" w:cs="Times New Roman"/>
          <w:sz w:val="24"/>
          <w:szCs w:val="24"/>
        </w:rPr>
      </w:pPr>
      <w:r w:rsidRPr="004B1D24">
        <w:rPr>
          <w:rFonts w:ascii="Times New Roman" w:hAnsi="Times New Roman" w:cs="Times New Roman"/>
          <w:sz w:val="24"/>
          <w:szCs w:val="24"/>
        </w:rPr>
        <w:t>ИЛАНСКОГО РАЙОНА КРАСНОЯРСКОГО КРАЯ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D2DA3" w:rsidRPr="004B1D24" w:rsidRDefault="00CD2DA3" w:rsidP="00914A97">
      <w:pPr>
        <w:ind w:right="-766"/>
        <w:rPr>
          <w:rFonts w:ascii="Times New Roman" w:hAnsi="Times New Roman" w:cs="Times New Roman"/>
          <w:b/>
          <w:bCs/>
          <w:sz w:val="24"/>
          <w:szCs w:val="24"/>
        </w:rPr>
      </w:pPr>
    </w:p>
    <w:p w:rsidR="00CD2DA3" w:rsidRPr="004B1D24" w:rsidRDefault="00CD2DA3" w:rsidP="008104F0">
      <w:pPr>
        <w:ind w:right="-7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1D24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CD2DA3" w:rsidRPr="004B1D24" w:rsidRDefault="00CD2DA3" w:rsidP="00914A97">
      <w:pPr>
        <w:ind w:right="-766"/>
        <w:rPr>
          <w:rFonts w:ascii="Times New Roman" w:hAnsi="Times New Roman" w:cs="Times New Roman"/>
          <w:b/>
          <w:bCs/>
          <w:sz w:val="24"/>
          <w:szCs w:val="24"/>
        </w:rPr>
      </w:pPr>
    </w:p>
    <w:p w:rsidR="00CD2DA3" w:rsidRPr="004B1D24" w:rsidRDefault="00CD2DA3" w:rsidP="008104F0">
      <w:pPr>
        <w:pStyle w:val="Heading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23.11.</w:t>
      </w:r>
      <w:r w:rsidRPr="004B1D24">
        <w:rPr>
          <w:sz w:val="24"/>
          <w:szCs w:val="24"/>
        </w:rPr>
        <w:t xml:space="preserve">2018г                </w:t>
      </w:r>
      <w:r>
        <w:rPr>
          <w:sz w:val="24"/>
          <w:szCs w:val="24"/>
        </w:rPr>
        <w:t xml:space="preserve">             </w:t>
      </w:r>
      <w:r w:rsidRPr="004B1D24">
        <w:rPr>
          <w:sz w:val="24"/>
          <w:szCs w:val="24"/>
        </w:rPr>
        <w:t xml:space="preserve"> с.</w:t>
      </w:r>
      <w:r>
        <w:rPr>
          <w:sz w:val="24"/>
          <w:szCs w:val="24"/>
        </w:rPr>
        <w:t>Южно-Александровка</w:t>
      </w:r>
      <w:r w:rsidRPr="004B1D24">
        <w:rPr>
          <w:sz w:val="24"/>
          <w:szCs w:val="24"/>
        </w:rPr>
        <w:t xml:space="preserve">                              № </w:t>
      </w:r>
      <w:r>
        <w:rPr>
          <w:sz w:val="24"/>
          <w:szCs w:val="24"/>
        </w:rPr>
        <w:t>35-89Р</w:t>
      </w:r>
    </w:p>
    <w:p w:rsidR="00CD2DA3" w:rsidRPr="004B1D24" w:rsidRDefault="00CD2DA3" w:rsidP="00914A97">
      <w:pPr>
        <w:rPr>
          <w:rFonts w:ascii="Times New Roman" w:hAnsi="Times New Roman" w:cs="Times New Roman"/>
          <w:sz w:val="24"/>
          <w:szCs w:val="24"/>
        </w:rPr>
      </w:pPr>
    </w:p>
    <w:p w:rsidR="00CD2DA3" w:rsidRDefault="00CD2DA3" w:rsidP="004B1D24">
      <w:pPr>
        <w:widowControl w:val="0"/>
        <w:shd w:val="clear" w:color="auto" w:fill="FFFFFF"/>
        <w:tabs>
          <w:tab w:val="left" w:pos="1973"/>
        </w:tabs>
        <w:suppressAutoHyphens/>
        <w:autoSpaceDE w:val="0"/>
        <w:spacing w:before="274" w:line="278" w:lineRule="exact"/>
        <w:ind w:right="4858"/>
        <w:jc w:val="left"/>
        <w:rPr>
          <w:rFonts w:ascii="Times New Roman" w:hAnsi="Times New Roman" w:cs="Times New Roman"/>
          <w:sz w:val="24"/>
          <w:szCs w:val="24"/>
          <w:lang w:eastAsia="ar-SA"/>
        </w:rPr>
      </w:pPr>
      <w:r w:rsidRPr="004B1D24">
        <w:rPr>
          <w:rFonts w:ascii="Times New Roman" w:hAnsi="Times New Roman" w:cs="Times New Roman"/>
          <w:sz w:val="24"/>
          <w:szCs w:val="24"/>
          <w:lang w:eastAsia="ar-SA"/>
        </w:rPr>
        <w:t xml:space="preserve">Об утверждении Положения о местных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B1D24">
        <w:rPr>
          <w:rFonts w:ascii="Times New Roman" w:hAnsi="Times New Roman" w:cs="Times New Roman"/>
          <w:sz w:val="24"/>
          <w:szCs w:val="24"/>
          <w:lang w:eastAsia="ar-SA"/>
        </w:rPr>
        <w:t xml:space="preserve">налогах на </w:t>
      </w:r>
      <w:r w:rsidRPr="004B1D24">
        <w:rPr>
          <w:rFonts w:ascii="Times New Roman" w:hAnsi="Times New Roman" w:cs="Times New Roman"/>
          <w:spacing w:val="-4"/>
          <w:sz w:val="24"/>
          <w:szCs w:val="24"/>
          <w:lang w:eastAsia="ar-SA"/>
        </w:rPr>
        <w:t xml:space="preserve">территории  </w:t>
      </w:r>
      <w:r>
        <w:rPr>
          <w:rFonts w:ascii="Times New Roman" w:hAnsi="Times New Roman" w:cs="Times New Roman"/>
          <w:spacing w:val="-4"/>
          <w:sz w:val="24"/>
          <w:szCs w:val="24"/>
          <w:lang w:eastAsia="ar-SA"/>
        </w:rPr>
        <w:t xml:space="preserve">Южно-Александроского </w:t>
      </w:r>
      <w:r w:rsidRPr="004B1D24">
        <w:rPr>
          <w:rFonts w:ascii="Times New Roman" w:hAnsi="Times New Roman" w:cs="Times New Roman"/>
          <w:spacing w:val="-4"/>
          <w:sz w:val="24"/>
          <w:szCs w:val="24"/>
          <w:lang w:eastAsia="ar-SA"/>
        </w:rPr>
        <w:t xml:space="preserve">сельсовета Иланского района </w:t>
      </w:r>
      <w:r w:rsidRPr="004B1D24">
        <w:rPr>
          <w:rFonts w:ascii="Times New Roman" w:hAnsi="Times New Roman" w:cs="Times New Roman"/>
          <w:sz w:val="24"/>
          <w:szCs w:val="24"/>
          <w:lang w:eastAsia="ar-SA"/>
        </w:rPr>
        <w:t xml:space="preserve">Красноярского края  </w:t>
      </w:r>
    </w:p>
    <w:p w:rsidR="00CD2DA3" w:rsidRPr="004B1D24" w:rsidRDefault="00CD2DA3" w:rsidP="004B1D24">
      <w:pPr>
        <w:widowControl w:val="0"/>
        <w:shd w:val="clear" w:color="auto" w:fill="FFFFFF"/>
        <w:tabs>
          <w:tab w:val="left" w:pos="1973"/>
        </w:tabs>
        <w:suppressAutoHyphens/>
        <w:autoSpaceDE w:val="0"/>
        <w:spacing w:before="274" w:line="278" w:lineRule="exact"/>
        <w:ind w:right="4858"/>
        <w:jc w:val="lef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D2DA3" w:rsidRPr="004B1D24" w:rsidRDefault="00CD2DA3" w:rsidP="00F532E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B1D24">
        <w:rPr>
          <w:rFonts w:ascii="Times New Roman" w:hAnsi="Times New Roman" w:cs="Times New Roman"/>
          <w:sz w:val="24"/>
          <w:szCs w:val="24"/>
        </w:rPr>
        <w:t xml:space="preserve">В целях упорядочения взимания местных налогов на территории </w:t>
      </w:r>
      <w:r>
        <w:rPr>
          <w:rFonts w:ascii="Times New Roman" w:hAnsi="Times New Roman" w:cs="Times New Roman"/>
          <w:sz w:val="24"/>
          <w:szCs w:val="24"/>
        </w:rPr>
        <w:t>Южно-Александровского</w:t>
      </w:r>
      <w:r w:rsidRPr="004B1D24">
        <w:rPr>
          <w:rFonts w:ascii="Times New Roman" w:hAnsi="Times New Roman" w:cs="Times New Roman"/>
          <w:sz w:val="24"/>
          <w:szCs w:val="24"/>
        </w:rPr>
        <w:t xml:space="preserve"> сельсовета, руководствуясь Главой 31 и </w:t>
      </w:r>
      <w:hyperlink r:id="rId7" w:history="1">
        <w:r w:rsidRPr="004B1D24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Главой 32 Налогового кодекса Российской Федерации</w:t>
        </w:r>
      </w:hyperlink>
      <w:r w:rsidRPr="004B1D2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8" w:history="1">
        <w:r w:rsidRPr="004B1D24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Федеральным законом от 06.10.2003 № 131-ФЗ</w:t>
        </w:r>
      </w:hyperlink>
      <w:r w:rsidRPr="004B1D24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</w:t>
      </w:r>
      <w:hyperlink r:id="rId9" w:history="1">
        <w:r w:rsidRPr="004B1D24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Законом Красноярского края № 6-2108 от 01.11.2018 «</w:t>
        </w:r>
      </w:hyperlink>
      <w:r w:rsidRPr="004B1D24">
        <w:rPr>
          <w:rFonts w:ascii="Times New Roman" w:hAnsi="Times New Roman" w:cs="Times New Roman"/>
          <w:sz w:val="24"/>
          <w:szCs w:val="24"/>
        </w:rPr>
        <w:t xml:space="preserve">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 исходя из кадастровой стоимости объектов налогообложения», ст.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B1D2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1D24">
        <w:rPr>
          <w:rFonts w:ascii="Times New Roman" w:hAnsi="Times New Roman" w:cs="Times New Roman"/>
          <w:sz w:val="24"/>
          <w:szCs w:val="24"/>
        </w:rPr>
        <w:t xml:space="preserve">Устава </w:t>
      </w:r>
      <w:r>
        <w:rPr>
          <w:rFonts w:ascii="Times New Roman" w:hAnsi="Times New Roman" w:cs="Times New Roman"/>
          <w:sz w:val="24"/>
          <w:szCs w:val="24"/>
        </w:rPr>
        <w:t>Южно-Александровского</w:t>
      </w:r>
      <w:r w:rsidRPr="004B1D24">
        <w:rPr>
          <w:rFonts w:ascii="Times New Roman" w:hAnsi="Times New Roman" w:cs="Times New Roman"/>
          <w:sz w:val="24"/>
          <w:szCs w:val="24"/>
        </w:rPr>
        <w:t xml:space="preserve">  сельсовета</w:t>
      </w:r>
      <w:r>
        <w:rPr>
          <w:rFonts w:ascii="Times New Roman" w:hAnsi="Times New Roman" w:cs="Times New Roman"/>
          <w:sz w:val="24"/>
          <w:szCs w:val="24"/>
        </w:rPr>
        <w:t xml:space="preserve"> Иланского района Красноярского края</w:t>
      </w:r>
      <w:r w:rsidRPr="004B1D24">
        <w:rPr>
          <w:rFonts w:ascii="Times New Roman" w:hAnsi="Times New Roman" w:cs="Times New Roman"/>
          <w:sz w:val="24"/>
          <w:szCs w:val="24"/>
        </w:rPr>
        <w:t xml:space="preserve">, сельский Совет депутатов </w:t>
      </w:r>
    </w:p>
    <w:p w:rsidR="00CD2DA3" w:rsidRPr="004B1D24" w:rsidRDefault="00CD2DA3" w:rsidP="00F532EC">
      <w:pPr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D2DA3" w:rsidRPr="004B1D24" w:rsidRDefault="00CD2DA3" w:rsidP="00914A97">
      <w:pPr>
        <w:widowControl w:val="0"/>
        <w:shd w:val="clear" w:color="auto" w:fill="FFFFFF"/>
        <w:tabs>
          <w:tab w:val="left" w:pos="9355"/>
        </w:tabs>
        <w:suppressAutoHyphens/>
        <w:autoSpaceDE w:val="0"/>
        <w:spacing w:line="278" w:lineRule="exact"/>
        <w:ind w:left="5" w:right="1558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4B1D2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РЕШИЛ:</w:t>
      </w:r>
    </w:p>
    <w:p w:rsidR="00CD2DA3" w:rsidRPr="004B1D24" w:rsidRDefault="00CD2DA3" w:rsidP="00914A97">
      <w:pPr>
        <w:widowControl w:val="0"/>
        <w:shd w:val="clear" w:color="auto" w:fill="FFFFFF"/>
        <w:suppressAutoHyphens/>
        <w:autoSpaceDE w:val="0"/>
        <w:spacing w:line="278" w:lineRule="exact"/>
        <w:ind w:left="5" w:right="-1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D2DA3" w:rsidRPr="004B1D24" w:rsidRDefault="00CD2DA3" w:rsidP="00914A97">
      <w:pPr>
        <w:widowControl w:val="0"/>
        <w:shd w:val="clear" w:color="auto" w:fill="FFFFFF"/>
        <w:tabs>
          <w:tab w:val="left" w:pos="423"/>
        </w:tabs>
        <w:suppressAutoHyphens/>
        <w:autoSpaceDE w:val="0"/>
        <w:spacing w:line="274" w:lineRule="exact"/>
        <w:ind w:left="5"/>
        <w:rPr>
          <w:rFonts w:ascii="Times New Roman" w:hAnsi="Times New Roman" w:cs="Times New Roman"/>
          <w:sz w:val="24"/>
          <w:szCs w:val="24"/>
          <w:lang w:eastAsia="ar-SA"/>
        </w:rPr>
      </w:pPr>
      <w:r w:rsidRPr="004B1D24">
        <w:rPr>
          <w:rFonts w:ascii="Times New Roman" w:hAnsi="Times New Roman" w:cs="Times New Roman"/>
          <w:spacing w:val="-29"/>
          <w:sz w:val="24"/>
          <w:szCs w:val="24"/>
          <w:lang w:eastAsia="ar-SA"/>
        </w:rPr>
        <w:t>1</w:t>
      </w:r>
      <w:r w:rsidRPr="004B1D24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Pr="004B1D24">
        <w:rPr>
          <w:rFonts w:ascii="Times New Roman" w:hAnsi="Times New Roman" w:cs="Times New Roman"/>
          <w:spacing w:val="-1"/>
          <w:sz w:val="24"/>
          <w:szCs w:val="24"/>
          <w:lang w:eastAsia="ar-SA"/>
        </w:rPr>
        <w:t xml:space="preserve">Утвердить   Положение «О местных налогах на территории </w:t>
      </w:r>
      <w:r>
        <w:rPr>
          <w:rFonts w:ascii="Times New Roman" w:hAnsi="Times New Roman" w:cs="Times New Roman"/>
          <w:spacing w:val="-1"/>
          <w:sz w:val="24"/>
          <w:szCs w:val="24"/>
          <w:lang w:eastAsia="ar-SA"/>
        </w:rPr>
        <w:t>Южно-Александровского</w:t>
      </w:r>
      <w:r w:rsidRPr="004B1D24">
        <w:rPr>
          <w:rFonts w:ascii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4B1D24">
        <w:rPr>
          <w:rFonts w:ascii="Times New Roman" w:hAnsi="Times New Roman" w:cs="Times New Roman"/>
          <w:sz w:val="24"/>
          <w:szCs w:val="24"/>
          <w:lang w:eastAsia="ar-SA"/>
        </w:rPr>
        <w:t xml:space="preserve">сельсовета  Иланского  района  Красноярского края» согласно приложению. </w:t>
      </w:r>
    </w:p>
    <w:p w:rsidR="00CD2DA3" w:rsidRPr="004B1D24" w:rsidRDefault="00CD2DA3" w:rsidP="00914A97">
      <w:pPr>
        <w:widowControl w:val="0"/>
        <w:shd w:val="clear" w:color="auto" w:fill="FFFFFF"/>
        <w:tabs>
          <w:tab w:val="left" w:pos="423"/>
        </w:tabs>
        <w:suppressAutoHyphens/>
        <w:autoSpaceDE w:val="0"/>
        <w:spacing w:line="274" w:lineRule="exact"/>
        <w:ind w:left="5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D2DA3" w:rsidRPr="004B1D24" w:rsidRDefault="00CD2DA3" w:rsidP="00914A97">
      <w:pPr>
        <w:pStyle w:val="Title"/>
        <w:jc w:val="left"/>
        <w:rPr>
          <w:sz w:val="24"/>
          <w:szCs w:val="24"/>
          <w:lang w:eastAsia="ar-SA"/>
        </w:rPr>
      </w:pPr>
      <w:r w:rsidRPr="004B1D24">
        <w:rPr>
          <w:sz w:val="24"/>
          <w:szCs w:val="24"/>
          <w:lang w:eastAsia="ar-SA"/>
        </w:rPr>
        <w:t xml:space="preserve">2. Признать утратившим силу решение </w:t>
      </w:r>
      <w:r>
        <w:rPr>
          <w:sz w:val="24"/>
          <w:szCs w:val="24"/>
          <w:lang w:eastAsia="ar-SA"/>
        </w:rPr>
        <w:t>Южно-Александровског</w:t>
      </w:r>
      <w:r w:rsidRPr="004B1D24">
        <w:rPr>
          <w:sz w:val="24"/>
          <w:szCs w:val="24"/>
          <w:lang w:eastAsia="ar-SA"/>
        </w:rPr>
        <w:t xml:space="preserve">о сельского Совета  депутатов от </w:t>
      </w:r>
      <w:r>
        <w:rPr>
          <w:sz w:val="24"/>
          <w:szCs w:val="24"/>
          <w:lang w:eastAsia="ar-SA"/>
        </w:rPr>
        <w:t>21</w:t>
      </w:r>
      <w:r w:rsidRPr="004B1D24">
        <w:rPr>
          <w:sz w:val="24"/>
          <w:szCs w:val="24"/>
          <w:lang w:eastAsia="ar-SA"/>
        </w:rPr>
        <w:t xml:space="preserve">.11.2014г № </w:t>
      </w:r>
      <w:r>
        <w:rPr>
          <w:sz w:val="24"/>
          <w:szCs w:val="24"/>
          <w:lang w:eastAsia="ar-SA"/>
        </w:rPr>
        <w:t>58</w:t>
      </w:r>
      <w:r w:rsidRPr="004B1D24">
        <w:rPr>
          <w:sz w:val="24"/>
          <w:szCs w:val="24"/>
          <w:lang w:eastAsia="ar-SA"/>
        </w:rPr>
        <w:t>-1</w:t>
      </w:r>
      <w:r>
        <w:rPr>
          <w:sz w:val="24"/>
          <w:szCs w:val="24"/>
          <w:lang w:eastAsia="ar-SA"/>
        </w:rPr>
        <w:t>45Р</w:t>
      </w:r>
      <w:r w:rsidRPr="004B1D24">
        <w:rPr>
          <w:sz w:val="24"/>
          <w:szCs w:val="24"/>
          <w:lang w:eastAsia="ar-SA"/>
        </w:rPr>
        <w:t xml:space="preserve"> «О местных налогах на территории муниципального образования </w:t>
      </w:r>
      <w:r>
        <w:rPr>
          <w:sz w:val="24"/>
          <w:szCs w:val="24"/>
          <w:lang w:eastAsia="ar-SA"/>
        </w:rPr>
        <w:t>Южно-Александровского</w:t>
      </w:r>
      <w:r w:rsidRPr="004B1D24">
        <w:rPr>
          <w:sz w:val="24"/>
          <w:szCs w:val="24"/>
          <w:lang w:eastAsia="ar-SA"/>
        </w:rPr>
        <w:t xml:space="preserve"> сельсовет</w:t>
      </w:r>
      <w:r>
        <w:rPr>
          <w:sz w:val="24"/>
          <w:szCs w:val="24"/>
          <w:lang w:eastAsia="ar-SA"/>
        </w:rPr>
        <w:t>а</w:t>
      </w:r>
      <w:r w:rsidRPr="004B1D24">
        <w:rPr>
          <w:sz w:val="24"/>
          <w:szCs w:val="24"/>
          <w:lang w:eastAsia="ar-SA"/>
        </w:rPr>
        <w:t xml:space="preserve"> Иланского района Красноярского края»</w:t>
      </w:r>
      <w:r>
        <w:rPr>
          <w:sz w:val="24"/>
          <w:szCs w:val="24"/>
        </w:rPr>
        <w:t xml:space="preserve">    (в редакции решений Южно-Александровского сельского Совета депутатов</w:t>
      </w:r>
      <w:r w:rsidRPr="004B1D24">
        <w:rPr>
          <w:sz w:val="24"/>
          <w:szCs w:val="24"/>
        </w:rPr>
        <w:t xml:space="preserve">  от </w:t>
      </w:r>
      <w:r>
        <w:rPr>
          <w:sz w:val="24"/>
          <w:szCs w:val="24"/>
        </w:rPr>
        <w:t>14</w:t>
      </w:r>
      <w:r w:rsidRPr="004B1D24">
        <w:rPr>
          <w:sz w:val="24"/>
          <w:szCs w:val="24"/>
        </w:rPr>
        <w:t>.03.2016 №</w:t>
      </w:r>
      <w:r>
        <w:rPr>
          <w:sz w:val="24"/>
          <w:szCs w:val="24"/>
        </w:rPr>
        <w:t xml:space="preserve"> </w:t>
      </w:r>
      <w:r w:rsidRPr="004B1D24">
        <w:rPr>
          <w:sz w:val="24"/>
          <w:szCs w:val="24"/>
        </w:rPr>
        <w:t>0</w:t>
      </w:r>
      <w:r>
        <w:rPr>
          <w:sz w:val="24"/>
          <w:szCs w:val="24"/>
        </w:rPr>
        <w:t>6</w:t>
      </w:r>
      <w:r w:rsidRPr="004B1D24">
        <w:rPr>
          <w:sz w:val="24"/>
          <w:szCs w:val="24"/>
        </w:rPr>
        <w:t>-1</w:t>
      </w:r>
      <w:r>
        <w:rPr>
          <w:sz w:val="24"/>
          <w:szCs w:val="24"/>
        </w:rPr>
        <w:t>9Р</w:t>
      </w:r>
      <w:r w:rsidRPr="004B1D24">
        <w:rPr>
          <w:sz w:val="24"/>
          <w:szCs w:val="24"/>
        </w:rPr>
        <w:t xml:space="preserve"> от </w:t>
      </w:r>
      <w:r>
        <w:rPr>
          <w:sz w:val="24"/>
          <w:szCs w:val="24"/>
        </w:rPr>
        <w:t>06</w:t>
      </w:r>
      <w:r w:rsidRPr="004B1D24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Pr="004B1D24">
        <w:rPr>
          <w:sz w:val="24"/>
          <w:szCs w:val="24"/>
        </w:rPr>
        <w:t>.2017 №</w:t>
      </w:r>
      <w:r>
        <w:rPr>
          <w:sz w:val="24"/>
          <w:szCs w:val="24"/>
        </w:rPr>
        <w:t>24</w:t>
      </w:r>
      <w:r w:rsidRPr="004B1D24">
        <w:rPr>
          <w:sz w:val="24"/>
          <w:szCs w:val="24"/>
        </w:rPr>
        <w:t>-</w:t>
      </w:r>
      <w:r>
        <w:rPr>
          <w:sz w:val="24"/>
          <w:szCs w:val="24"/>
        </w:rPr>
        <w:t>61Р</w:t>
      </w:r>
      <w:r w:rsidRPr="004B1D24">
        <w:rPr>
          <w:sz w:val="24"/>
          <w:szCs w:val="24"/>
        </w:rPr>
        <w:t xml:space="preserve">)                                                                     </w:t>
      </w:r>
      <w:r w:rsidRPr="004B1D24">
        <w:rPr>
          <w:sz w:val="24"/>
          <w:szCs w:val="24"/>
          <w:lang w:eastAsia="ar-SA"/>
        </w:rPr>
        <w:t xml:space="preserve"> </w:t>
      </w:r>
    </w:p>
    <w:p w:rsidR="00CD2DA3" w:rsidRDefault="00CD2DA3" w:rsidP="00914A97">
      <w:pPr>
        <w:pStyle w:val="BodyTextIndent3"/>
        <w:ind w:left="0" w:firstLine="0"/>
        <w:jc w:val="both"/>
      </w:pPr>
      <w:r w:rsidRPr="004B1D24">
        <w:t>2. Контроль за выполнением наст</w:t>
      </w:r>
      <w:r>
        <w:t>оящего решения возложить на постоянную комиссию по финансам, бюджету собственности и налогам</w:t>
      </w:r>
      <w:r w:rsidRPr="004B1D24">
        <w:t>.</w:t>
      </w:r>
    </w:p>
    <w:p w:rsidR="00CD2DA3" w:rsidRPr="004B1D24" w:rsidRDefault="00CD2DA3" w:rsidP="00914A97">
      <w:pPr>
        <w:pStyle w:val="BodyTextIndent3"/>
        <w:ind w:left="0" w:firstLine="0"/>
        <w:jc w:val="both"/>
      </w:pPr>
    </w:p>
    <w:p w:rsidR="00CD2DA3" w:rsidRPr="004B1D24" w:rsidRDefault="00CD2DA3" w:rsidP="00914A9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B1D24">
        <w:rPr>
          <w:rFonts w:ascii="Times New Roman" w:hAnsi="Times New Roman" w:cs="Times New Roman"/>
          <w:sz w:val="24"/>
          <w:szCs w:val="24"/>
        </w:rPr>
        <w:t>3. Решение</w:t>
      </w:r>
      <w:r>
        <w:rPr>
          <w:rFonts w:ascii="Times New Roman" w:hAnsi="Times New Roman" w:cs="Times New Roman"/>
          <w:sz w:val="24"/>
          <w:szCs w:val="24"/>
        </w:rPr>
        <w:t xml:space="preserve"> вступает в силу не ранее чем по истечении одного месяца со дня его   официального опубликования и не ранее 1-го числа очередного налогового периода по налогу на имущество физических лиц и земельному налогу, подлежит опубликованию </w:t>
      </w:r>
      <w:r w:rsidRPr="004B1D24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официальном печатном издании </w:t>
      </w:r>
      <w:r w:rsidRPr="004B1D24">
        <w:rPr>
          <w:rFonts w:ascii="Times New Roman" w:hAnsi="Times New Roman" w:cs="Times New Roman"/>
          <w:sz w:val="24"/>
          <w:szCs w:val="24"/>
        </w:rPr>
        <w:t>газете «</w:t>
      </w:r>
      <w:r>
        <w:rPr>
          <w:rFonts w:ascii="Times New Roman" w:hAnsi="Times New Roman" w:cs="Times New Roman"/>
          <w:sz w:val="24"/>
          <w:szCs w:val="24"/>
        </w:rPr>
        <w:t>Южанка</w:t>
      </w:r>
      <w:r w:rsidRPr="004B1D24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и размещению на Интернет-сайте администрации Южно-Александровского сельсовета Иланского района Красноярского края. </w:t>
      </w:r>
    </w:p>
    <w:p w:rsidR="00CD2DA3" w:rsidRDefault="00CD2DA3" w:rsidP="00541C82">
      <w:pPr>
        <w:pStyle w:val="BodyTextIndent3"/>
        <w:ind w:left="0" w:firstLine="0"/>
      </w:pPr>
    </w:p>
    <w:p w:rsidR="00CD2DA3" w:rsidRDefault="00CD2DA3" w:rsidP="00541C82">
      <w:pPr>
        <w:pStyle w:val="BodyTextIndent3"/>
        <w:ind w:left="0" w:firstLine="0"/>
      </w:pPr>
    </w:p>
    <w:p w:rsidR="00CD2DA3" w:rsidRDefault="00CD2DA3" w:rsidP="00541C82">
      <w:pPr>
        <w:pStyle w:val="BodyTextIndent3"/>
        <w:ind w:left="0" w:firstLine="0"/>
      </w:pPr>
    </w:p>
    <w:p w:rsidR="00CD2DA3" w:rsidRDefault="00CD2DA3" w:rsidP="00541C82">
      <w:pPr>
        <w:pStyle w:val="BodyTextIndent3"/>
        <w:ind w:left="0" w:firstLine="0"/>
      </w:pPr>
      <w:r w:rsidRPr="004B1D24">
        <w:t xml:space="preserve">Председатель сельского Совета депутатов        </w:t>
      </w:r>
      <w:r>
        <w:t xml:space="preserve">                  </w:t>
      </w:r>
      <w:r w:rsidRPr="004B1D24">
        <w:t xml:space="preserve">Глава сельсовета          </w:t>
      </w:r>
    </w:p>
    <w:p w:rsidR="00CD2DA3" w:rsidRDefault="00CD2DA3" w:rsidP="00541C82">
      <w:pPr>
        <w:pStyle w:val="BodyTextIndent3"/>
        <w:ind w:left="0" w:firstLine="0"/>
      </w:pPr>
      <w:r>
        <w:t xml:space="preserve">  </w:t>
      </w:r>
    </w:p>
    <w:p w:rsidR="00CD2DA3" w:rsidRPr="004B1D24" w:rsidRDefault="00CD2DA3" w:rsidP="00541C82">
      <w:pPr>
        <w:pStyle w:val="BodyTextIndent3"/>
        <w:ind w:left="0" w:firstLine="0"/>
        <w:jc w:val="both"/>
      </w:pPr>
      <w:r>
        <w:t xml:space="preserve">             </w:t>
      </w:r>
      <w:r w:rsidRPr="004B1D24">
        <w:t xml:space="preserve">                       </w:t>
      </w:r>
      <w:r>
        <w:t>Н.П. Дранишникова                                                      С. В.Андреев</w:t>
      </w:r>
    </w:p>
    <w:p w:rsidR="00CD2DA3" w:rsidRDefault="00CD2DA3" w:rsidP="00541C82">
      <w:pPr>
        <w:pStyle w:val="BodyTextIndent3"/>
        <w:ind w:left="0" w:firstLine="0"/>
      </w:pPr>
      <w:r>
        <w:t xml:space="preserve">    </w:t>
      </w:r>
    </w:p>
    <w:p w:rsidR="00CD2DA3" w:rsidRPr="004B1D24" w:rsidRDefault="00CD2DA3" w:rsidP="00914A97">
      <w:pPr>
        <w:pStyle w:val="Title"/>
        <w:jc w:val="right"/>
        <w:rPr>
          <w:b/>
          <w:bCs/>
          <w:sz w:val="24"/>
          <w:szCs w:val="24"/>
        </w:rPr>
      </w:pPr>
      <w:r w:rsidRPr="004B1D24">
        <w:rPr>
          <w:b/>
          <w:bCs/>
          <w:sz w:val="24"/>
          <w:szCs w:val="24"/>
        </w:rPr>
        <w:t xml:space="preserve">Приложение к решению </w:t>
      </w:r>
    </w:p>
    <w:p w:rsidR="00CD2DA3" w:rsidRPr="004B1D24" w:rsidRDefault="00CD2DA3" w:rsidP="00914A97">
      <w:pPr>
        <w:pStyle w:val="Title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Южно-Александровского</w:t>
      </w:r>
      <w:r w:rsidRPr="004B1D24">
        <w:rPr>
          <w:b/>
          <w:bCs/>
          <w:sz w:val="24"/>
          <w:szCs w:val="24"/>
        </w:rPr>
        <w:t xml:space="preserve"> сельского </w:t>
      </w:r>
    </w:p>
    <w:p w:rsidR="00CD2DA3" w:rsidRPr="004B1D24" w:rsidRDefault="00CD2DA3" w:rsidP="00914A97">
      <w:pPr>
        <w:pStyle w:val="Title"/>
        <w:jc w:val="right"/>
        <w:rPr>
          <w:b/>
          <w:bCs/>
          <w:sz w:val="24"/>
          <w:szCs w:val="24"/>
        </w:rPr>
      </w:pPr>
      <w:r w:rsidRPr="004B1D24">
        <w:rPr>
          <w:b/>
          <w:bCs/>
          <w:sz w:val="24"/>
          <w:szCs w:val="24"/>
        </w:rPr>
        <w:t>Совета депутатов</w:t>
      </w:r>
      <w:r>
        <w:rPr>
          <w:b/>
          <w:bCs/>
          <w:sz w:val="24"/>
          <w:szCs w:val="24"/>
        </w:rPr>
        <w:t xml:space="preserve"> от23.11.2018г. №35-89Р</w:t>
      </w:r>
      <w:r w:rsidRPr="004B1D24">
        <w:rPr>
          <w:b/>
          <w:bCs/>
          <w:sz w:val="24"/>
          <w:szCs w:val="24"/>
        </w:rPr>
        <w:t xml:space="preserve"> </w:t>
      </w:r>
    </w:p>
    <w:p w:rsidR="00CD2DA3" w:rsidRPr="004B1D24" w:rsidRDefault="00CD2DA3" w:rsidP="00914A97">
      <w:pPr>
        <w:pStyle w:val="Title"/>
        <w:jc w:val="right"/>
        <w:rPr>
          <w:sz w:val="24"/>
          <w:szCs w:val="24"/>
          <w:lang w:eastAsia="ar-SA"/>
        </w:rPr>
      </w:pPr>
      <w:r w:rsidRPr="004B1D24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CD2DA3" w:rsidRPr="004B1D24" w:rsidRDefault="00CD2DA3" w:rsidP="00914A97">
      <w:pPr>
        <w:pStyle w:val="Title"/>
        <w:rPr>
          <w:b/>
          <w:bCs/>
          <w:sz w:val="24"/>
          <w:szCs w:val="24"/>
        </w:rPr>
      </w:pPr>
      <w:r w:rsidRPr="004B1D24">
        <w:rPr>
          <w:b/>
          <w:bCs/>
          <w:sz w:val="24"/>
          <w:szCs w:val="24"/>
        </w:rPr>
        <w:t xml:space="preserve">                                                               </w:t>
      </w:r>
    </w:p>
    <w:p w:rsidR="00CD2DA3" w:rsidRPr="004B1D24" w:rsidRDefault="00CD2DA3" w:rsidP="00914A97">
      <w:pPr>
        <w:pStyle w:val="Title"/>
        <w:rPr>
          <w:b/>
          <w:bCs/>
          <w:sz w:val="24"/>
          <w:szCs w:val="24"/>
        </w:rPr>
      </w:pPr>
      <w:r w:rsidRPr="004B1D24">
        <w:rPr>
          <w:b/>
          <w:bCs/>
          <w:sz w:val="24"/>
          <w:szCs w:val="24"/>
        </w:rPr>
        <w:t>Положение</w:t>
      </w:r>
    </w:p>
    <w:p w:rsidR="00CD2DA3" w:rsidRPr="004B1D24" w:rsidRDefault="00CD2DA3" w:rsidP="00914A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1D24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bCs/>
          <w:sz w:val="24"/>
          <w:szCs w:val="24"/>
        </w:rPr>
        <w:t>местных налогах на территории  Южно-Александровского</w:t>
      </w:r>
      <w:r w:rsidRPr="004B1D24">
        <w:rPr>
          <w:rFonts w:ascii="Times New Roman" w:hAnsi="Times New Roman" w:cs="Times New Roman"/>
          <w:b/>
          <w:bCs/>
          <w:sz w:val="24"/>
          <w:szCs w:val="24"/>
        </w:rPr>
        <w:t>о сельсовета Иланского района Красноярского края</w:t>
      </w:r>
    </w:p>
    <w:p w:rsidR="00CD2DA3" w:rsidRPr="004B1D24" w:rsidRDefault="00CD2DA3" w:rsidP="00914A97">
      <w:pPr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B1D24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  <w:r w:rsidRPr="004B1D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2DA3" w:rsidRPr="004B1D24" w:rsidRDefault="00CD2DA3" w:rsidP="00914A97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4B1D24">
        <w:rPr>
          <w:rFonts w:ascii="Times New Roman" w:hAnsi="Times New Roman" w:cs="Times New Roman"/>
          <w:sz w:val="24"/>
          <w:szCs w:val="24"/>
        </w:rPr>
        <w:t xml:space="preserve">1. Установление и отмена местных налогов на территории муниципального образования  </w:t>
      </w:r>
      <w:r>
        <w:rPr>
          <w:rFonts w:ascii="Times New Roman" w:hAnsi="Times New Roman" w:cs="Times New Roman"/>
          <w:sz w:val="24"/>
          <w:szCs w:val="24"/>
        </w:rPr>
        <w:t>Южно-Александровский</w:t>
      </w:r>
      <w:r w:rsidRPr="004B1D24">
        <w:rPr>
          <w:rFonts w:ascii="Times New Roman" w:hAnsi="Times New Roman" w:cs="Times New Roman"/>
          <w:sz w:val="24"/>
          <w:szCs w:val="24"/>
        </w:rPr>
        <w:t xml:space="preserve">  сельсовет Иланского района Красноярского края, а также дополнительных льгот по их уплате осуществляется </w:t>
      </w:r>
      <w:r>
        <w:rPr>
          <w:rFonts w:ascii="Times New Roman" w:hAnsi="Times New Roman" w:cs="Times New Roman"/>
          <w:sz w:val="24"/>
          <w:szCs w:val="24"/>
        </w:rPr>
        <w:t>Южно-Александровским</w:t>
      </w:r>
      <w:r w:rsidRPr="004B1D24">
        <w:rPr>
          <w:rFonts w:ascii="Times New Roman" w:hAnsi="Times New Roman" w:cs="Times New Roman"/>
          <w:sz w:val="24"/>
          <w:szCs w:val="24"/>
        </w:rPr>
        <w:t xml:space="preserve"> сельским  Советом  депутатов в соответствии с законодательством Российской Федерации и настоящим Положением.</w:t>
      </w:r>
    </w:p>
    <w:p w:rsidR="00CD2DA3" w:rsidRPr="004B1D24" w:rsidRDefault="00CD2DA3" w:rsidP="00914A97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4B1D24">
        <w:rPr>
          <w:rFonts w:ascii="Times New Roman" w:hAnsi="Times New Roman" w:cs="Times New Roman"/>
          <w:sz w:val="24"/>
          <w:szCs w:val="24"/>
        </w:rPr>
        <w:t xml:space="preserve">2. Под местным налогом понимается обязательный, индивидуально безвозмездный платеж, взимаемый с  юридических лиц в форме всех организационно-правовых форм, организаций и физических лиц в форме отчуждения принадлежащих им на праве собственности, хозяйственного ведения или оперативного управления денежных средств, в целях финансового обеспечения деятельности  </w:t>
      </w:r>
      <w:r>
        <w:rPr>
          <w:rFonts w:ascii="Times New Roman" w:hAnsi="Times New Roman" w:cs="Times New Roman"/>
          <w:sz w:val="24"/>
          <w:szCs w:val="24"/>
        </w:rPr>
        <w:t>Южно-Александровского</w:t>
      </w:r>
      <w:r w:rsidRPr="004B1D24">
        <w:rPr>
          <w:rFonts w:ascii="Times New Roman" w:hAnsi="Times New Roman" w:cs="Times New Roman"/>
          <w:sz w:val="24"/>
          <w:szCs w:val="24"/>
        </w:rPr>
        <w:t xml:space="preserve"> сельсовета Иланского района Красноярского края. </w:t>
      </w:r>
    </w:p>
    <w:p w:rsidR="00CD2DA3" w:rsidRPr="004B1D24" w:rsidRDefault="00CD2DA3" w:rsidP="00914A97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</w:t>
      </w:r>
      <w:r w:rsidRPr="004B1D24">
        <w:rPr>
          <w:rFonts w:ascii="Times New Roman" w:hAnsi="Times New Roman" w:cs="Times New Roman"/>
          <w:sz w:val="24"/>
          <w:szCs w:val="24"/>
        </w:rPr>
        <w:t xml:space="preserve">лательщиками местных налогов признаются юридические лица всех организационно-правовых форм, организации и физические лица, на которых в соответствии с Налоговым кодексом Российской Федерации, настоящим Положением возложена обязанность уплачивать местные налоги. </w:t>
      </w:r>
    </w:p>
    <w:p w:rsidR="00CD2DA3" w:rsidRPr="004B1D24" w:rsidRDefault="00CD2DA3" w:rsidP="00914A97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4.В </w:t>
      </w:r>
      <w:r w:rsidRPr="004B1D24">
        <w:rPr>
          <w:rFonts w:ascii="Times New Roman" w:hAnsi="Times New Roman" w:cs="Times New Roman"/>
          <w:sz w:val="24"/>
          <w:szCs w:val="24"/>
        </w:rPr>
        <w:t xml:space="preserve">порядке, предусмотренном Налоговым кодексом Российской федерации, филиалы и иные обособленные подразделения российских организаций исполняют обязанности этих организаций по уплате местных налогов в случае нахождения этих филиалов и иных обособленных подразделений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Южно-Александровский</w:t>
      </w:r>
      <w:r w:rsidRPr="004B1D24">
        <w:rPr>
          <w:rFonts w:ascii="Times New Roman" w:hAnsi="Times New Roman" w:cs="Times New Roman"/>
          <w:sz w:val="24"/>
          <w:szCs w:val="24"/>
        </w:rPr>
        <w:t xml:space="preserve"> сельсовет Иланского района Красноярского края.</w:t>
      </w:r>
    </w:p>
    <w:p w:rsidR="00CD2DA3" w:rsidRPr="004B1D24" w:rsidRDefault="00CD2DA3" w:rsidP="00914A97">
      <w:pPr>
        <w:rPr>
          <w:rFonts w:ascii="Times New Roman" w:hAnsi="Times New Roman" w:cs="Times New Roman"/>
          <w:sz w:val="24"/>
          <w:szCs w:val="24"/>
        </w:rPr>
      </w:pPr>
    </w:p>
    <w:p w:rsidR="00CD2DA3" w:rsidRPr="004B1D24" w:rsidRDefault="00CD2DA3" w:rsidP="00914A97">
      <w:pPr>
        <w:pStyle w:val="BodyText2"/>
        <w:numPr>
          <w:ilvl w:val="0"/>
          <w:numId w:val="4"/>
        </w:numPr>
        <w:spacing w:after="0" w:line="240" w:lineRule="auto"/>
        <w:ind w:left="0"/>
        <w:jc w:val="center"/>
        <w:rPr>
          <w:b/>
          <w:bCs/>
          <w:sz w:val="24"/>
          <w:szCs w:val="24"/>
        </w:rPr>
      </w:pPr>
      <w:r w:rsidRPr="004B1D24">
        <w:rPr>
          <w:b/>
          <w:bCs/>
          <w:sz w:val="24"/>
          <w:szCs w:val="24"/>
        </w:rPr>
        <w:t>Льготы по местным налогам.</w:t>
      </w:r>
    </w:p>
    <w:p w:rsidR="00CD2DA3" w:rsidRPr="004B1D24" w:rsidRDefault="00CD2DA3" w:rsidP="00914A9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D2DA3" w:rsidRPr="004B1D24" w:rsidRDefault="00CD2DA3" w:rsidP="00914A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2.1</w:t>
      </w:r>
      <w:r w:rsidRPr="004B1D24">
        <w:rPr>
          <w:rFonts w:ascii="Times New Roman" w:hAnsi="Times New Roman" w:cs="Times New Roman"/>
          <w:sz w:val="24"/>
          <w:szCs w:val="24"/>
        </w:rPr>
        <w:t xml:space="preserve"> Цель предоставления льгот – стимулирование производства и реализации продукции (услуг), предоставляемых населению, благотворительной деятельности в интересах населения, социальная защита малообеспеченных слоев населения.</w:t>
      </w:r>
    </w:p>
    <w:p w:rsidR="00CD2DA3" w:rsidRPr="004B1D24" w:rsidRDefault="00CD2DA3" w:rsidP="0076247D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2.2 </w:t>
      </w:r>
      <w:r w:rsidRPr="004B1D24">
        <w:rPr>
          <w:rFonts w:ascii="Times New Roman" w:hAnsi="Times New Roman" w:cs="Times New Roman"/>
          <w:sz w:val="24"/>
          <w:szCs w:val="24"/>
        </w:rPr>
        <w:t>Установление налоговых льгот осуществляется  настоящим Положением в порядке и пределах, предусмотренных Налоговым кодексом Российской Федерации.</w:t>
      </w:r>
    </w:p>
    <w:p w:rsidR="00CD2DA3" w:rsidRPr="004B1D24" w:rsidRDefault="00CD2DA3" w:rsidP="00914A97">
      <w:pPr>
        <w:rPr>
          <w:rFonts w:ascii="Times New Roman" w:hAnsi="Times New Roman" w:cs="Times New Roman"/>
          <w:sz w:val="24"/>
          <w:szCs w:val="24"/>
        </w:rPr>
      </w:pPr>
      <w:r w:rsidRPr="004B1D2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2.3 </w:t>
      </w:r>
      <w:r w:rsidRPr="004B1D24">
        <w:rPr>
          <w:rFonts w:ascii="Times New Roman" w:hAnsi="Times New Roman" w:cs="Times New Roman"/>
          <w:sz w:val="24"/>
          <w:szCs w:val="24"/>
        </w:rPr>
        <w:t xml:space="preserve">  По местным налогам могут устанавливаться следующие льготы:</w:t>
      </w:r>
    </w:p>
    <w:p w:rsidR="00CD2DA3" w:rsidRPr="004B1D24" w:rsidRDefault="00CD2DA3" w:rsidP="00914A97">
      <w:pPr>
        <w:rPr>
          <w:rFonts w:ascii="Times New Roman" w:hAnsi="Times New Roman" w:cs="Times New Roman"/>
          <w:sz w:val="24"/>
          <w:szCs w:val="24"/>
        </w:rPr>
      </w:pPr>
      <w:r w:rsidRPr="004B1D24">
        <w:rPr>
          <w:rFonts w:ascii="Times New Roman" w:hAnsi="Times New Roman" w:cs="Times New Roman"/>
          <w:sz w:val="24"/>
          <w:szCs w:val="24"/>
        </w:rPr>
        <w:t xml:space="preserve">  - необлагаемый минимум объекта налога;</w:t>
      </w:r>
    </w:p>
    <w:p w:rsidR="00CD2DA3" w:rsidRPr="004B1D24" w:rsidRDefault="00CD2DA3" w:rsidP="00914A97">
      <w:pPr>
        <w:rPr>
          <w:rFonts w:ascii="Times New Roman" w:hAnsi="Times New Roman" w:cs="Times New Roman"/>
          <w:sz w:val="24"/>
          <w:szCs w:val="24"/>
        </w:rPr>
      </w:pPr>
      <w:r w:rsidRPr="004B1D24">
        <w:rPr>
          <w:rFonts w:ascii="Times New Roman" w:hAnsi="Times New Roman" w:cs="Times New Roman"/>
          <w:sz w:val="24"/>
          <w:szCs w:val="24"/>
        </w:rPr>
        <w:t>- изъятие из обложения определенных элементов объекта налога;</w:t>
      </w:r>
    </w:p>
    <w:p w:rsidR="00CD2DA3" w:rsidRPr="004B1D24" w:rsidRDefault="00CD2DA3" w:rsidP="00914A97">
      <w:pPr>
        <w:rPr>
          <w:rFonts w:ascii="Times New Roman" w:hAnsi="Times New Roman" w:cs="Times New Roman"/>
          <w:sz w:val="24"/>
          <w:szCs w:val="24"/>
        </w:rPr>
      </w:pPr>
      <w:r w:rsidRPr="004B1D24">
        <w:rPr>
          <w:rFonts w:ascii="Times New Roman" w:hAnsi="Times New Roman" w:cs="Times New Roman"/>
          <w:sz w:val="24"/>
          <w:szCs w:val="24"/>
        </w:rPr>
        <w:t>- освобождение от уплаты налога отдельных категорий плательщиков;</w:t>
      </w:r>
    </w:p>
    <w:p w:rsidR="00CD2DA3" w:rsidRPr="004B1D24" w:rsidRDefault="00CD2DA3" w:rsidP="00914A97">
      <w:pPr>
        <w:rPr>
          <w:rFonts w:ascii="Times New Roman" w:hAnsi="Times New Roman" w:cs="Times New Roman"/>
          <w:sz w:val="24"/>
          <w:szCs w:val="24"/>
        </w:rPr>
      </w:pPr>
      <w:r w:rsidRPr="004B1D24">
        <w:rPr>
          <w:rFonts w:ascii="Times New Roman" w:hAnsi="Times New Roman" w:cs="Times New Roman"/>
          <w:sz w:val="24"/>
          <w:szCs w:val="24"/>
        </w:rPr>
        <w:t>- понижение ставок налога;</w:t>
      </w:r>
    </w:p>
    <w:p w:rsidR="00CD2DA3" w:rsidRPr="004B1D24" w:rsidRDefault="00CD2DA3" w:rsidP="00914A97">
      <w:pPr>
        <w:rPr>
          <w:rFonts w:ascii="Times New Roman" w:hAnsi="Times New Roman" w:cs="Times New Roman"/>
          <w:sz w:val="24"/>
          <w:szCs w:val="24"/>
        </w:rPr>
      </w:pPr>
      <w:r w:rsidRPr="004B1D24">
        <w:rPr>
          <w:rFonts w:ascii="Times New Roman" w:hAnsi="Times New Roman" w:cs="Times New Roman"/>
          <w:sz w:val="24"/>
          <w:szCs w:val="24"/>
        </w:rPr>
        <w:t>- налоговые вычеты;</w:t>
      </w:r>
    </w:p>
    <w:p w:rsidR="00CD2DA3" w:rsidRPr="004B1D24" w:rsidRDefault="00CD2DA3" w:rsidP="007624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2.4 </w:t>
      </w:r>
      <w:r w:rsidRPr="004B1D24">
        <w:rPr>
          <w:rFonts w:ascii="Times New Roman" w:hAnsi="Times New Roman" w:cs="Times New Roman"/>
          <w:sz w:val="24"/>
          <w:szCs w:val="24"/>
        </w:rPr>
        <w:t xml:space="preserve">Иные налоговые льготы, не предусмотренные настоящим Положением, устанавливаются решением  Совета  депутатов в соответствии с действующим законодательством. </w:t>
      </w:r>
    </w:p>
    <w:p w:rsidR="00CD2DA3" w:rsidRDefault="00CD2DA3" w:rsidP="00914A9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D2DA3" w:rsidRDefault="00CD2DA3" w:rsidP="00914A9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D2DA3" w:rsidRDefault="00CD2DA3" w:rsidP="00914A9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D2DA3" w:rsidRPr="004B1D24" w:rsidRDefault="00CD2DA3" w:rsidP="00914A9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D2DA3" w:rsidRPr="004B1D24" w:rsidRDefault="00CD2DA3" w:rsidP="00914A97">
      <w:pPr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1D24">
        <w:rPr>
          <w:rFonts w:ascii="Times New Roman" w:hAnsi="Times New Roman" w:cs="Times New Roman"/>
          <w:b/>
          <w:bCs/>
          <w:sz w:val="24"/>
          <w:szCs w:val="24"/>
        </w:rPr>
        <w:t xml:space="preserve">Виды  местных налогов, действующих на территории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Южно-Александровского </w:t>
      </w:r>
      <w:r w:rsidRPr="004B1D24">
        <w:rPr>
          <w:rFonts w:ascii="Times New Roman" w:hAnsi="Times New Roman" w:cs="Times New Roman"/>
          <w:b/>
          <w:bCs/>
          <w:sz w:val="24"/>
          <w:szCs w:val="24"/>
        </w:rPr>
        <w:t>сельсовета Иланского района Красноярского края</w:t>
      </w:r>
    </w:p>
    <w:p w:rsidR="00CD2DA3" w:rsidRPr="004B1D24" w:rsidRDefault="00CD2DA3" w:rsidP="0076247D">
      <w:pPr>
        <w:rPr>
          <w:rFonts w:ascii="Times New Roman" w:hAnsi="Times New Roman" w:cs="Times New Roman"/>
          <w:sz w:val="24"/>
          <w:szCs w:val="24"/>
        </w:rPr>
      </w:pPr>
      <w:r w:rsidRPr="004B1D24">
        <w:rPr>
          <w:rFonts w:ascii="Times New Roman" w:hAnsi="Times New Roman" w:cs="Times New Roman"/>
          <w:sz w:val="24"/>
          <w:szCs w:val="24"/>
        </w:rPr>
        <w:t>Земельный налог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2DA3" w:rsidRPr="004B1D24" w:rsidRDefault="00CD2DA3" w:rsidP="0076247D">
      <w:pPr>
        <w:rPr>
          <w:rFonts w:ascii="Times New Roman" w:hAnsi="Times New Roman" w:cs="Times New Roman"/>
          <w:sz w:val="24"/>
          <w:szCs w:val="24"/>
        </w:rPr>
      </w:pPr>
      <w:r w:rsidRPr="004B1D24">
        <w:rPr>
          <w:rFonts w:ascii="Times New Roman" w:hAnsi="Times New Roman" w:cs="Times New Roman"/>
          <w:sz w:val="24"/>
          <w:szCs w:val="24"/>
        </w:rPr>
        <w:t>Налог на имущество физических лиц.</w:t>
      </w:r>
    </w:p>
    <w:p w:rsidR="00CD2DA3" w:rsidRPr="004B1D24" w:rsidRDefault="00CD2DA3" w:rsidP="00914A97">
      <w:pPr>
        <w:rPr>
          <w:rFonts w:ascii="Times New Roman" w:hAnsi="Times New Roman" w:cs="Times New Roman"/>
          <w:sz w:val="24"/>
          <w:szCs w:val="24"/>
        </w:rPr>
      </w:pPr>
    </w:p>
    <w:p w:rsidR="00CD2DA3" w:rsidRPr="004B1D24" w:rsidRDefault="00CD2DA3" w:rsidP="00914A97">
      <w:pPr>
        <w:pStyle w:val="Heading1"/>
        <w:rPr>
          <w:b/>
          <w:bCs/>
          <w:sz w:val="24"/>
          <w:szCs w:val="24"/>
        </w:rPr>
      </w:pPr>
      <w:r w:rsidRPr="004B1D24">
        <w:rPr>
          <w:b/>
          <w:bCs/>
          <w:sz w:val="24"/>
          <w:szCs w:val="24"/>
          <w:lang w:val="en-US"/>
        </w:rPr>
        <w:t>IV</w:t>
      </w:r>
      <w:r w:rsidRPr="004B1D24">
        <w:rPr>
          <w:b/>
          <w:bCs/>
          <w:sz w:val="24"/>
          <w:szCs w:val="24"/>
        </w:rPr>
        <w:t>. Земельный налог</w:t>
      </w:r>
    </w:p>
    <w:p w:rsidR="00CD2DA3" w:rsidRPr="004B1D24" w:rsidRDefault="00CD2DA3" w:rsidP="00914A97">
      <w:pPr>
        <w:rPr>
          <w:rFonts w:ascii="Times New Roman" w:hAnsi="Times New Roman" w:cs="Times New Roman"/>
          <w:sz w:val="24"/>
          <w:szCs w:val="24"/>
        </w:rPr>
      </w:pPr>
    </w:p>
    <w:p w:rsidR="00CD2DA3" w:rsidRPr="004B1D24" w:rsidRDefault="00CD2DA3" w:rsidP="00914A9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B1D24">
        <w:rPr>
          <w:rFonts w:ascii="Times New Roman" w:hAnsi="Times New Roman" w:cs="Times New Roman"/>
          <w:b/>
          <w:bCs/>
          <w:sz w:val="24"/>
          <w:szCs w:val="24"/>
        </w:rPr>
        <w:t>1. Общие положения:</w:t>
      </w:r>
    </w:p>
    <w:p w:rsidR="00CD2DA3" w:rsidRPr="004B1D24" w:rsidRDefault="00CD2DA3" w:rsidP="00914A9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D2DA3" w:rsidRPr="004B1D24" w:rsidRDefault="00CD2DA3" w:rsidP="00914A97">
      <w:pPr>
        <w:rPr>
          <w:rFonts w:ascii="Times New Roman" w:hAnsi="Times New Roman" w:cs="Times New Roman"/>
          <w:sz w:val="24"/>
          <w:szCs w:val="24"/>
        </w:rPr>
      </w:pPr>
      <w:r w:rsidRPr="004B1D2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4B1D24">
        <w:rPr>
          <w:rFonts w:ascii="Times New Roman" w:hAnsi="Times New Roman" w:cs="Times New Roman"/>
          <w:sz w:val="24"/>
          <w:szCs w:val="24"/>
        </w:rPr>
        <w:t xml:space="preserve"> Земельный налог устанавливается в соответствии с главой 31 Налогового Кодекса Российской Федерации и обязателен к уплате на территории </w:t>
      </w:r>
      <w:r>
        <w:rPr>
          <w:rFonts w:ascii="Times New Roman" w:hAnsi="Times New Roman" w:cs="Times New Roman"/>
          <w:sz w:val="24"/>
          <w:szCs w:val="24"/>
        </w:rPr>
        <w:t>Южно-Александровского</w:t>
      </w:r>
      <w:r w:rsidRPr="004B1D24">
        <w:rPr>
          <w:rFonts w:ascii="Times New Roman" w:hAnsi="Times New Roman" w:cs="Times New Roman"/>
          <w:sz w:val="24"/>
          <w:szCs w:val="24"/>
        </w:rPr>
        <w:t xml:space="preserve"> сельсовета Иланского района Красноярского края. </w:t>
      </w:r>
    </w:p>
    <w:p w:rsidR="00CD2DA3" w:rsidRPr="004B1D24" w:rsidRDefault="00CD2DA3" w:rsidP="00914A97">
      <w:pPr>
        <w:ind w:firstLine="993"/>
        <w:rPr>
          <w:rFonts w:ascii="Times New Roman" w:hAnsi="Times New Roman" w:cs="Times New Roman"/>
          <w:sz w:val="24"/>
          <w:szCs w:val="24"/>
        </w:rPr>
      </w:pPr>
    </w:p>
    <w:p w:rsidR="00CD2DA3" w:rsidRPr="004B1D24" w:rsidRDefault="00CD2DA3" w:rsidP="00914A9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B1D24">
        <w:rPr>
          <w:rFonts w:ascii="Times New Roman" w:hAnsi="Times New Roman" w:cs="Times New Roman"/>
          <w:b/>
          <w:bCs/>
          <w:sz w:val="24"/>
          <w:szCs w:val="24"/>
        </w:rPr>
        <w:t>2. Налоговая ставка</w:t>
      </w:r>
    </w:p>
    <w:p w:rsidR="00CD2DA3" w:rsidRPr="004B1D24" w:rsidRDefault="00CD2DA3" w:rsidP="00914A97">
      <w:pPr>
        <w:ind w:firstLine="993"/>
        <w:rPr>
          <w:rFonts w:ascii="Times New Roman" w:hAnsi="Times New Roman" w:cs="Times New Roman"/>
          <w:b/>
          <w:bCs/>
          <w:sz w:val="24"/>
          <w:szCs w:val="24"/>
        </w:rPr>
      </w:pPr>
    </w:p>
    <w:p w:rsidR="00CD2DA3" w:rsidRPr="004B1D24" w:rsidRDefault="00CD2DA3" w:rsidP="007445D1">
      <w:pPr>
        <w:rPr>
          <w:rFonts w:ascii="Times New Roman" w:hAnsi="Times New Roman" w:cs="Times New Roman"/>
          <w:sz w:val="24"/>
          <w:szCs w:val="24"/>
        </w:rPr>
      </w:pPr>
      <w:r w:rsidRPr="004B1D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247D">
        <w:rPr>
          <w:rFonts w:ascii="Times New Roman" w:hAnsi="Times New Roman" w:cs="Times New Roman"/>
          <w:bCs/>
          <w:sz w:val="24"/>
          <w:szCs w:val="24"/>
        </w:rPr>
        <w:t>2.1</w:t>
      </w:r>
      <w:r w:rsidRPr="004B1D24">
        <w:rPr>
          <w:rFonts w:ascii="Times New Roman" w:hAnsi="Times New Roman" w:cs="Times New Roman"/>
          <w:sz w:val="24"/>
          <w:szCs w:val="24"/>
        </w:rPr>
        <w:t xml:space="preserve">  Налоговая ставка  в размере 0,1 % устанавливается в отношении     земельных участков   отнесенных к землям сельскохозяйственного назначения или к землям в составе зон сельскохозяйственного использования </w:t>
      </w:r>
      <w:r w:rsidRPr="004B1D2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4B1D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B1D24">
        <w:rPr>
          <w:rFonts w:ascii="Times New Roman" w:hAnsi="Times New Roman" w:cs="Times New Roman"/>
          <w:color w:val="000000"/>
          <w:sz w:val="24"/>
          <w:szCs w:val="24"/>
        </w:rPr>
        <w:t>населенных пунктах</w:t>
      </w:r>
      <w:r w:rsidRPr="004B1D24">
        <w:rPr>
          <w:rFonts w:ascii="Times New Roman" w:hAnsi="Times New Roman" w:cs="Times New Roman"/>
          <w:sz w:val="24"/>
          <w:szCs w:val="24"/>
        </w:rPr>
        <w:t xml:space="preserve"> и используемых для сельскохозяйственного производства;</w:t>
      </w:r>
    </w:p>
    <w:p w:rsidR="00CD2DA3" w:rsidRPr="004B1D24" w:rsidRDefault="00CD2DA3" w:rsidP="00914A97">
      <w:pPr>
        <w:rPr>
          <w:rFonts w:ascii="Times New Roman" w:hAnsi="Times New Roman" w:cs="Times New Roman"/>
          <w:sz w:val="24"/>
          <w:szCs w:val="24"/>
        </w:rPr>
      </w:pPr>
      <w:r w:rsidRPr="0076247D">
        <w:rPr>
          <w:rFonts w:ascii="Times New Roman" w:hAnsi="Times New Roman" w:cs="Times New Roman"/>
          <w:bCs/>
          <w:sz w:val="24"/>
          <w:szCs w:val="24"/>
        </w:rPr>
        <w:t>2.2</w:t>
      </w:r>
      <w:r w:rsidRPr="004B1D24">
        <w:rPr>
          <w:rFonts w:ascii="Times New Roman" w:hAnsi="Times New Roman" w:cs="Times New Roman"/>
          <w:sz w:val="24"/>
          <w:szCs w:val="24"/>
        </w:rPr>
        <w:t xml:space="preserve">  Налоговая ставка  в размере 0,3 % устанавливается в отношении     следующих земельных участков:</w:t>
      </w:r>
    </w:p>
    <w:p w:rsidR="00CD2DA3" w:rsidRPr="004B1D24" w:rsidRDefault="00CD2DA3" w:rsidP="00914A97">
      <w:pPr>
        <w:rPr>
          <w:rFonts w:ascii="Times New Roman" w:hAnsi="Times New Roman" w:cs="Times New Roman"/>
          <w:sz w:val="24"/>
          <w:szCs w:val="24"/>
        </w:rPr>
      </w:pPr>
      <w:r w:rsidRPr="004B1D24">
        <w:rPr>
          <w:rFonts w:ascii="Times New Roman" w:hAnsi="Times New Roman" w:cs="Times New Roman"/>
          <w:sz w:val="24"/>
          <w:szCs w:val="24"/>
        </w:rPr>
        <w:t xml:space="preserve">                а) 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CD2DA3" w:rsidRPr="004B1D24" w:rsidRDefault="00CD2DA3" w:rsidP="00914A97">
      <w:pPr>
        <w:rPr>
          <w:rFonts w:ascii="Times New Roman" w:hAnsi="Times New Roman" w:cs="Times New Roman"/>
          <w:sz w:val="24"/>
          <w:szCs w:val="24"/>
        </w:rPr>
      </w:pPr>
      <w:r w:rsidRPr="004B1D24">
        <w:rPr>
          <w:rFonts w:ascii="Times New Roman" w:hAnsi="Times New Roman" w:cs="Times New Roman"/>
          <w:sz w:val="24"/>
          <w:szCs w:val="24"/>
        </w:rPr>
        <w:t xml:space="preserve">                 б) 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CD2DA3" w:rsidRPr="004B1D24" w:rsidRDefault="00CD2DA3" w:rsidP="00914A97">
      <w:pPr>
        <w:rPr>
          <w:rFonts w:ascii="Times New Roman" w:hAnsi="Times New Roman" w:cs="Times New Roman"/>
          <w:sz w:val="24"/>
          <w:szCs w:val="24"/>
        </w:rPr>
      </w:pPr>
      <w:r w:rsidRPr="004B1D24">
        <w:rPr>
          <w:rFonts w:ascii="Times New Roman" w:hAnsi="Times New Roman" w:cs="Times New Roman"/>
          <w:sz w:val="24"/>
          <w:szCs w:val="24"/>
        </w:rPr>
        <w:t xml:space="preserve">                 в) ограниченных в обороте в соответствии с законодательством РФ, приобретенных (предоставленных) для обеспечения обороны, безопасности и таможенных нужд.</w:t>
      </w:r>
    </w:p>
    <w:p w:rsidR="00CD2DA3" w:rsidRPr="004B1D24" w:rsidRDefault="00CD2DA3" w:rsidP="00914A97">
      <w:pPr>
        <w:rPr>
          <w:rFonts w:ascii="Times New Roman" w:hAnsi="Times New Roman" w:cs="Times New Roman"/>
          <w:sz w:val="24"/>
          <w:szCs w:val="24"/>
        </w:rPr>
      </w:pPr>
      <w:r w:rsidRPr="0076247D">
        <w:rPr>
          <w:rFonts w:ascii="Times New Roman" w:hAnsi="Times New Roman" w:cs="Times New Roman"/>
          <w:bCs/>
          <w:sz w:val="24"/>
          <w:szCs w:val="24"/>
        </w:rPr>
        <w:t>2.3</w:t>
      </w:r>
      <w:r w:rsidRPr="004B1D24">
        <w:rPr>
          <w:rFonts w:ascii="Times New Roman" w:hAnsi="Times New Roman" w:cs="Times New Roman"/>
          <w:sz w:val="24"/>
          <w:szCs w:val="24"/>
        </w:rPr>
        <w:t xml:space="preserve"> Налоговая ставка в размере 1,5% устанавливается в отношении прочих земельных участков. </w:t>
      </w:r>
    </w:p>
    <w:p w:rsidR="00CD2DA3" w:rsidRPr="004B1D24" w:rsidRDefault="00CD2DA3" w:rsidP="00914A97">
      <w:pPr>
        <w:rPr>
          <w:rFonts w:ascii="Times New Roman" w:hAnsi="Times New Roman" w:cs="Times New Roman"/>
          <w:sz w:val="24"/>
          <w:szCs w:val="24"/>
        </w:rPr>
      </w:pPr>
    </w:p>
    <w:p w:rsidR="00CD2DA3" w:rsidRDefault="00CD2DA3" w:rsidP="00914A9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B1D24">
        <w:rPr>
          <w:rFonts w:ascii="Times New Roman" w:hAnsi="Times New Roman" w:cs="Times New Roman"/>
          <w:b/>
          <w:bCs/>
          <w:sz w:val="24"/>
          <w:szCs w:val="24"/>
        </w:rPr>
        <w:t xml:space="preserve">     3. Налоговые льготы  </w:t>
      </w:r>
    </w:p>
    <w:p w:rsidR="00CD2DA3" w:rsidRPr="004B1D24" w:rsidRDefault="00CD2DA3" w:rsidP="00914A9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B1D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D2DA3" w:rsidRPr="004B1D24" w:rsidRDefault="00CD2DA3" w:rsidP="00914A97">
      <w:pPr>
        <w:rPr>
          <w:rFonts w:ascii="Times New Roman" w:hAnsi="Times New Roman" w:cs="Times New Roman"/>
          <w:sz w:val="24"/>
          <w:szCs w:val="24"/>
        </w:rPr>
      </w:pPr>
      <w:r w:rsidRPr="004B1D24">
        <w:rPr>
          <w:rFonts w:ascii="Times New Roman" w:hAnsi="Times New Roman" w:cs="Times New Roman"/>
          <w:sz w:val="24"/>
          <w:szCs w:val="24"/>
        </w:rPr>
        <w:t xml:space="preserve">3.1 Освобождаются от налогообложения налогоплательщики, относящиеся к категориям,  установленным частью 1 ст.395 Налогового  кодекса Российской Федерации.  </w:t>
      </w:r>
    </w:p>
    <w:p w:rsidR="00CD2DA3" w:rsidRPr="004B1D24" w:rsidRDefault="00CD2DA3" w:rsidP="00914A97">
      <w:pPr>
        <w:rPr>
          <w:rFonts w:ascii="Times New Roman" w:hAnsi="Times New Roman" w:cs="Times New Roman"/>
          <w:sz w:val="24"/>
          <w:szCs w:val="24"/>
        </w:rPr>
      </w:pPr>
      <w:r w:rsidRPr="004B1D24">
        <w:rPr>
          <w:rFonts w:ascii="Times New Roman" w:hAnsi="Times New Roman" w:cs="Times New Roman"/>
          <w:sz w:val="24"/>
          <w:szCs w:val="24"/>
        </w:rPr>
        <w:t>3.2 Дополнительно  освобождаются от налогообложения следующие категории налогоплательщиков:</w:t>
      </w:r>
    </w:p>
    <w:p w:rsidR="00CD2DA3" w:rsidRPr="004B1D24" w:rsidRDefault="00CD2DA3" w:rsidP="007445D1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dst1406"/>
      <w:bookmarkStart w:id="1" w:name="dst1408"/>
      <w:bookmarkStart w:id="2" w:name="dst7307"/>
      <w:bookmarkStart w:id="3" w:name="dst11393"/>
      <w:bookmarkEnd w:id="0"/>
      <w:bookmarkEnd w:id="1"/>
      <w:bookmarkEnd w:id="2"/>
      <w:bookmarkEnd w:id="3"/>
      <w:r w:rsidRPr="004B1D24">
        <w:rPr>
          <w:rFonts w:ascii="Times New Roman" w:hAnsi="Times New Roman" w:cs="Times New Roman"/>
          <w:sz w:val="24"/>
          <w:szCs w:val="24"/>
        </w:rPr>
        <w:t xml:space="preserve"> - органы местного самоуправления - в отношении земельных участков, предоставленных для обеспечения их деятельности; </w:t>
      </w:r>
    </w:p>
    <w:p w:rsidR="00CD2DA3" w:rsidRPr="004B1D24" w:rsidRDefault="00CD2DA3" w:rsidP="007445D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B1D24">
        <w:rPr>
          <w:rFonts w:ascii="Times New Roman" w:hAnsi="Times New Roman" w:cs="Times New Roman"/>
          <w:sz w:val="24"/>
          <w:szCs w:val="24"/>
        </w:rPr>
        <w:t xml:space="preserve"> - бюджетные учреждения, финансируемые из краевого бюджета, целью деятельности которых является реализация лесохозяйственных регламентов в лесничествах и лесопарках;</w:t>
      </w:r>
    </w:p>
    <w:p w:rsidR="00CD2DA3" w:rsidRPr="004B1D24" w:rsidRDefault="00CD2DA3" w:rsidP="007445D1">
      <w:pPr>
        <w:pStyle w:val="ConsPlusNormal"/>
        <w:ind w:firstLine="709"/>
        <w:jc w:val="both"/>
        <w:rPr>
          <w:sz w:val="24"/>
          <w:szCs w:val="24"/>
        </w:rPr>
      </w:pPr>
      <w:r w:rsidRPr="004B1D24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Pr="004B1D24">
        <w:rPr>
          <w:sz w:val="24"/>
          <w:szCs w:val="24"/>
        </w:rPr>
        <w:t xml:space="preserve">некоммерческие организации  здравоохранения, образования, спорта, культуры и социальной защиты - в отношении земельных участков,  используемых для обеспечения их деятельности; </w:t>
      </w:r>
    </w:p>
    <w:p w:rsidR="00CD2DA3" w:rsidRPr="004B1D24" w:rsidRDefault="00CD2DA3" w:rsidP="007445D1">
      <w:pPr>
        <w:pStyle w:val="ConsPlusNormal"/>
        <w:ind w:firstLine="709"/>
        <w:jc w:val="both"/>
        <w:rPr>
          <w:sz w:val="24"/>
          <w:szCs w:val="24"/>
        </w:rPr>
      </w:pPr>
      <w:r w:rsidRPr="004B1D24">
        <w:rPr>
          <w:sz w:val="24"/>
          <w:szCs w:val="24"/>
        </w:rPr>
        <w:t xml:space="preserve">- муниципальные казенные учреждения в отношении  земельных участков, предоставленных  для обеспечения их деятельности; </w:t>
      </w:r>
    </w:p>
    <w:p w:rsidR="00CD2DA3" w:rsidRPr="004B1D24" w:rsidRDefault="00CD2DA3" w:rsidP="007445D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B1D24">
        <w:rPr>
          <w:rFonts w:ascii="Times New Roman" w:hAnsi="Times New Roman" w:cs="Times New Roman"/>
          <w:sz w:val="24"/>
          <w:szCs w:val="24"/>
        </w:rPr>
        <w:t xml:space="preserve"> -  ветераны и инвалиды Великой Отечественной войны; </w:t>
      </w:r>
    </w:p>
    <w:p w:rsidR="00CD2DA3" w:rsidRPr="004B1D24" w:rsidRDefault="00CD2DA3" w:rsidP="007445D1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1D24">
        <w:rPr>
          <w:rFonts w:ascii="Times New Roman" w:hAnsi="Times New Roman" w:cs="Times New Roman"/>
          <w:sz w:val="24"/>
          <w:szCs w:val="24"/>
        </w:rPr>
        <w:t>-   ветераны боевых     действий;</w:t>
      </w:r>
    </w:p>
    <w:p w:rsidR="00CD2DA3" w:rsidRPr="004B1D24" w:rsidRDefault="00CD2DA3" w:rsidP="007445D1">
      <w:pPr>
        <w:pStyle w:val="ConsPlusNormal"/>
        <w:ind w:firstLine="709"/>
        <w:jc w:val="both"/>
        <w:rPr>
          <w:sz w:val="24"/>
          <w:szCs w:val="24"/>
        </w:rPr>
      </w:pPr>
      <w:r w:rsidRPr="004B1D24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 </w:t>
      </w:r>
      <w:r w:rsidRPr="004B1D24">
        <w:rPr>
          <w:sz w:val="24"/>
          <w:szCs w:val="24"/>
        </w:rPr>
        <w:t>пенсионеры 80 лет и старше.</w:t>
      </w:r>
    </w:p>
    <w:p w:rsidR="00CD2DA3" w:rsidRPr="004B1D24" w:rsidRDefault="00CD2DA3" w:rsidP="00914A9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D2DA3" w:rsidRPr="004B1D24" w:rsidRDefault="00CD2DA3" w:rsidP="00914A97">
      <w:pPr>
        <w:rPr>
          <w:rFonts w:ascii="Times New Roman" w:hAnsi="Times New Roman" w:cs="Times New Roman"/>
          <w:sz w:val="24"/>
          <w:szCs w:val="24"/>
        </w:rPr>
      </w:pPr>
    </w:p>
    <w:p w:rsidR="00CD2DA3" w:rsidRPr="004B1D24" w:rsidRDefault="00CD2DA3" w:rsidP="00914A97">
      <w:pPr>
        <w:pStyle w:val="BodyTextIndent3"/>
        <w:tabs>
          <w:tab w:val="num" w:pos="900"/>
        </w:tabs>
        <w:ind w:left="0" w:firstLine="0"/>
        <w:rPr>
          <w:b/>
          <w:bCs/>
        </w:rPr>
      </w:pPr>
      <w:r w:rsidRPr="004B1D24">
        <w:rPr>
          <w:b/>
          <w:bCs/>
        </w:rPr>
        <w:t>4. Порядок и сроки уплаты налога и авансовых платежей по налогу.</w:t>
      </w:r>
    </w:p>
    <w:p w:rsidR="00CD2DA3" w:rsidRPr="004B1D24" w:rsidRDefault="00CD2DA3" w:rsidP="00914A97">
      <w:pPr>
        <w:pStyle w:val="BodyTextIndent3"/>
        <w:ind w:left="0" w:firstLine="0"/>
        <w:jc w:val="both"/>
        <w:rPr>
          <w:b/>
          <w:bCs/>
        </w:rPr>
      </w:pPr>
    </w:p>
    <w:p w:rsidR="00CD2DA3" w:rsidRPr="004B1D24" w:rsidRDefault="00CD2DA3" w:rsidP="00914A97">
      <w:pPr>
        <w:pStyle w:val="ConsPlusNormal"/>
        <w:ind w:firstLine="540"/>
        <w:jc w:val="both"/>
        <w:rPr>
          <w:sz w:val="24"/>
          <w:szCs w:val="24"/>
        </w:rPr>
      </w:pPr>
      <w:r w:rsidRPr="004B1D24">
        <w:rPr>
          <w:sz w:val="24"/>
          <w:szCs w:val="24"/>
        </w:rPr>
        <w:t>4.1 Налог подлежит уплате налогоплательщиками-организациями по истечении налогового периода, не позднее 10 февраля года, следующего за истекшим налоговым периодом.</w:t>
      </w:r>
    </w:p>
    <w:p w:rsidR="00CD2DA3" w:rsidRPr="004B1D24" w:rsidRDefault="00CD2DA3" w:rsidP="00914A97">
      <w:pPr>
        <w:pStyle w:val="ConsPlusNormal"/>
        <w:ind w:firstLine="540"/>
        <w:jc w:val="both"/>
        <w:rPr>
          <w:sz w:val="24"/>
          <w:szCs w:val="24"/>
        </w:rPr>
      </w:pPr>
      <w:r w:rsidRPr="004B1D24">
        <w:rPr>
          <w:sz w:val="24"/>
          <w:szCs w:val="24"/>
        </w:rPr>
        <w:t xml:space="preserve">4.2 Указанные налогоплательщики уплачивают авансовые платежи по налогу не позднее последнего числа месяца, следующего за отчетным периодом. </w:t>
      </w:r>
    </w:p>
    <w:p w:rsidR="00CD2DA3" w:rsidRPr="004B1D24" w:rsidRDefault="00CD2DA3" w:rsidP="00914A97">
      <w:pPr>
        <w:pStyle w:val="ConsPlusNormal"/>
        <w:ind w:firstLine="540"/>
        <w:jc w:val="both"/>
        <w:rPr>
          <w:sz w:val="24"/>
          <w:szCs w:val="24"/>
        </w:rPr>
      </w:pPr>
      <w:r w:rsidRPr="004B1D24">
        <w:rPr>
          <w:sz w:val="24"/>
          <w:szCs w:val="24"/>
        </w:rPr>
        <w:t xml:space="preserve">4.3 Налог подлежит уплате налогоплательщиками - физическими лицами в срок не позднее 1 декабря года, следующего  за истекшим налоговым  периодом. </w:t>
      </w:r>
    </w:p>
    <w:p w:rsidR="00CD2DA3" w:rsidRPr="004B1D24" w:rsidRDefault="00CD2DA3" w:rsidP="00914A97">
      <w:pPr>
        <w:pStyle w:val="ConsPlusNormal"/>
        <w:ind w:firstLine="540"/>
        <w:jc w:val="both"/>
        <w:rPr>
          <w:sz w:val="24"/>
          <w:szCs w:val="24"/>
        </w:rPr>
      </w:pPr>
      <w:r w:rsidRPr="004B1D24">
        <w:rPr>
          <w:sz w:val="24"/>
          <w:szCs w:val="24"/>
        </w:rPr>
        <w:t>4.4 Налогоплательщики</w:t>
      </w:r>
      <w:r>
        <w:rPr>
          <w:sz w:val="24"/>
          <w:szCs w:val="24"/>
        </w:rPr>
        <w:t xml:space="preserve"> </w:t>
      </w:r>
      <w:r w:rsidRPr="004B1D24">
        <w:rPr>
          <w:sz w:val="24"/>
          <w:szCs w:val="24"/>
        </w:rPr>
        <w:t>- физические лица, уплачивают налог на основании налогового уведомления, направленного налоговым органом. 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CD2DA3" w:rsidRPr="004B1D24" w:rsidRDefault="00CD2DA3" w:rsidP="00914A97">
      <w:pPr>
        <w:pStyle w:val="ConsPlusNormal"/>
        <w:ind w:firstLine="540"/>
        <w:jc w:val="both"/>
        <w:rPr>
          <w:sz w:val="24"/>
          <w:szCs w:val="24"/>
        </w:rPr>
      </w:pPr>
    </w:p>
    <w:p w:rsidR="00CD2DA3" w:rsidRPr="004B1D24" w:rsidRDefault="00CD2DA3" w:rsidP="00914A97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CD2DA3" w:rsidRPr="004B1D24" w:rsidRDefault="00CD2DA3" w:rsidP="00914A97">
      <w:pPr>
        <w:pStyle w:val="Heading1"/>
        <w:ind w:left="360"/>
        <w:rPr>
          <w:b/>
          <w:bCs/>
          <w:sz w:val="24"/>
          <w:szCs w:val="24"/>
        </w:rPr>
      </w:pPr>
      <w:r w:rsidRPr="004B1D24">
        <w:rPr>
          <w:b/>
          <w:bCs/>
          <w:sz w:val="24"/>
          <w:szCs w:val="24"/>
          <w:lang w:val="en-US"/>
        </w:rPr>
        <w:t>V</w:t>
      </w:r>
      <w:r w:rsidRPr="004B1D24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 w:rsidRPr="004B1D24">
        <w:rPr>
          <w:b/>
          <w:bCs/>
          <w:sz w:val="24"/>
          <w:szCs w:val="24"/>
        </w:rPr>
        <w:t>Налог на им</w:t>
      </w:r>
      <w:r>
        <w:rPr>
          <w:b/>
          <w:bCs/>
          <w:sz w:val="24"/>
          <w:szCs w:val="24"/>
        </w:rPr>
        <w:t xml:space="preserve"> </w:t>
      </w:r>
      <w:r w:rsidRPr="004B1D24">
        <w:rPr>
          <w:b/>
          <w:bCs/>
          <w:sz w:val="24"/>
          <w:szCs w:val="24"/>
        </w:rPr>
        <w:t xml:space="preserve">ущество физических лиц </w:t>
      </w:r>
    </w:p>
    <w:p w:rsidR="00CD2DA3" w:rsidRPr="004B1D24" w:rsidRDefault="00CD2DA3" w:rsidP="009E7D46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CD2DA3" w:rsidRPr="004B1D24" w:rsidRDefault="00CD2DA3" w:rsidP="007445D1">
      <w:pPr>
        <w:numPr>
          <w:ilvl w:val="0"/>
          <w:numId w:val="6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1D24">
        <w:rPr>
          <w:rFonts w:ascii="Times New Roman" w:hAnsi="Times New Roman" w:cs="Times New Roman"/>
          <w:b/>
          <w:bCs/>
          <w:sz w:val="24"/>
          <w:szCs w:val="24"/>
        </w:rPr>
        <w:t xml:space="preserve">Общие положения </w:t>
      </w:r>
    </w:p>
    <w:p w:rsidR="00CD2DA3" w:rsidRPr="004B1D24" w:rsidRDefault="00CD2DA3" w:rsidP="007D2B17">
      <w:pPr>
        <w:ind w:left="144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CD2DA3" w:rsidRPr="004B1D24" w:rsidRDefault="00CD2DA3" w:rsidP="00914A97">
      <w:pPr>
        <w:rPr>
          <w:rFonts w:ascii="Times New Roman" w:hAnsi="Times New Roman" w:cs="Times New Roman"/>
          <w:sz w:val="24"/>
          <w:szCs w:val="24"/>
        </w:rPr>
      </w:pPr>
      <w:r w:rsidRPr="004B1D24">
        <w:rPr>
          <w:rFonts w:ascii="Times New Roman" w:hAnsi="Times New Roman" w:cs="Times New Roman"/>
          <w:sz w:val="24"/>
          <w:szCs w:val="24"/>
        </w:rPr>
        <w:t xml:space="preserve">1.1 Налог на имущество физических лиц (далее - налог) устанавливается, вводится в действие и прекращает действовать в соответствии с Главой 32 Налогового кодекса Российской Федерации, решением </w:t>
      </w:r>
      <w:r>
        <w:rPr>
          <w:rFonts w:ascii="Times New Roman" w:hAnsi="Times New Roman" w:cs="Times New Roman"/>
          <w:sz w:val="24"/>
          <w:szCs w:val="24"/>
        </w:rPr>
        <w:t xml:space="preserve">Южно-Александровского </w:t>
      </w:r>
      <w:r w:rsidRPr="004B1D24">
        <w:rPr>
          <w:rFonts w:ascii="Times New Roman" w:hAnsi="Times New Roman" w:cs="Times New Roman"/>
          <w:sz w:val="24"/>
          <w:szCs w:val="24"/>
        </w:rPr>
        <w:t xml:space="preserve"> сельского Совета депутатов и обязателен к уплате на территории </w:t>
      </w:r>
      <w:r>
        <w:rPr>
          <w:rFonts w:ascii="Times New Roman" w:hAnsi="Times New Roman" w:cs="Times New Roman"/>
          <w:sz w:val="24"/>
          <w:szCs w:val="24"/>
        </w:rPr>
        <w:t>Южно-Александровского</w:t>
      </w:r>
      <w:r w:rsidRPr="004B1D24">
        <w:rPr>
          <w:rFonts w:ascii="Times New Roman" w:hAnsi="Times New Roman" w:cs="Times New Roman"/>
          <w:sz w:val="24"/>
          <w:szCs w:val="24"/>
        </w:rPr>
        <w:t xml:space="preserve"> сельсовета. </w:t>
      </w:r>
    </w:p>
    <w:p w:rsidR="00CD2DA3" w:rsidRPr="004B1D24" w:rsidRDefault="00CD2DA3" w:rsidP="00914A97">
      <w:pPr>
        <w:rPr>
          <w:rFonts w:ascii="Times New Roman" w:hAnsi="Times New Roman" w:cs="Times New Roman"/>
          <w:sz w:val="24"/>
          <w:szCs w:val="24"/>
        </w:rPr>
      </w:pPr>
      <w:r w:rsidRPr="004B1D24">
        <w:rPr>
          <w:rFonts w:ascii="Times New Roman" w:hAnsi="Times New Roman" w:cs="Times New Roman"/>
          <w:sz w:val="24"/>
          <w:szCs w:val="24"/>
        </w:rPr>
        <w:t>1.2 Налогоплательщиками налога 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1D24">
        <w:rPr>
          <w:rFonts w:ascii="Times New Roman" w:hAnsi="Times New Roman" w:cs="Times New Roman"/>
          <w:sz w:val="24"/>
          <w:szCs w:val="24"/>
        </w:rPr>
        <w:t xml:space="preserve">- налогоплательщики) признаются физические лица, обладающие правом собственности на имущество, признаваемое объектом налогообложения в соответствии со статьей 401 Налогового кодекса Российской Федерации. </w:t>
      </w:r>
    </w:p>
    <w:p w:rsidR="00CD2DA3" w:rsidRPr="004B1D24" w:rsidRDefault="00CD2DA3" w:rsidP="00914A97">
      <w:pPr>
        <w:rPr>
          <w:rFonts w:ascii="Times New Roman" w:hAnsi="Times New Roman" w:cs="Times New Roman"/>
          <w:sz w:val="24"/>
          <w:szCs w:val="24"/>
        </w:rPr>
      </w:pPr>
      <w:r w:rsidRPr="004B1D24">
        <w:rPr>
          <w:rFonts w:ascii="Times New Roman" w:hAnsi="Times New Roman" w:cs="Times New Roman"/>
          <w:sz w:val="24"/>
          <w:szCs w:val="24"/>
        </w:rPr>
        <w:t>1.3 Налоговая база в отношении объектов налогообложения определяется исходя из их кадастровой стоимости. При определении налоговой базы исходя из кадастровой стоимости объектов налогообложения руководствуются порядком, установленным статьей 403 Налогового кодекса Российской Федерации.</w:t>
      </w:r>
    </w:p>
    <w:p w:rsidR="00CD2DA3" w:rsidRPr="004B1D24" w:rsidRDefault="00CD2DA3" w:rsidP="00914A97">
      <w:pPr>
        <w:rPr>
          <w:rFonts w:ascii="Times New Roman" w:hAnsi="Times New Roman" w:cs="Times New Roman"/>
          <w:sz w:val="24"/>
          <w:szCs w:val="24"/>
        </w:rPr>
      </w:pPr>
    </w:p>
    <w:p w:rsidR="00CD2DA3" w:rsidRPr="004B1D24" w:rsidRDefault="00CD2DA3" w:rsidP="00914A97">
      <w:pPr>
        <w:rPr>
          <w:rFonts w:ascii="Times New Roman" w:hAnsi="Times New Roman" w:cs="Times New Roman"/>
          <w:sz w:val="24"/>
          <w:szCs w:val="24"/>
        </w:rPr>
      </w:pPr>
    </w:p>
    <w:p w:rsidR="00CD2DA3" w:rsidRPr="004B1D24" w:rsidRDefault="00CD2DA3" w:rsidP="00914A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1D24">
        <w:rPr>
          <w:rFonts w:ascii="Times New Roman" w:hAnsi="Times New Roman" w:cs="Times New Roman"/>
          <w:b/>
          <w:bCs/>
          <w:sz w:val="24"/>
          <w:szCs w:val="24"/>
        </w:rPr>
        <w:t>2.Ставки налога:</w:t>
      </w:r>
    </w:p>
    <w:p w:rsidR="00CD2DA3" w:rsidRPr="004B1D24" w:rsidRDefault="00CD2DA3" w:rsidP="00831148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CD2DA3" w:rsidRPr="004B1D24" w:rsidRDefault="00CD2DA3" w:rsidP="00DD048F">
      <w:pPr>
        <w:pStyle w:val="NormalWeb"/>
        <w:spacing w:before="240" w:beforeAutospacing="0" w:after="0" w:afterAutospacing="0"/>
        <w:ind w:left="360"/>
        <w:jc w:val="both"/>
        <w:rPr>
          <w:color w:val="202020"/>
        </w:rPr>
      </w:pPr>
      <w:r w:rsidRPr="004B1D24">
        <w:t>2.1</w:t>
      </w:r>
      <w:r w:rsidRPr="004B1D24">
        <w:rPr>
          <w:b/>
          <w:bCs/>
        </w:rPr>
        <w:t xml:space="preserve">     </w:t>
      </w:r>
      <w:r w:rsidRPr="004B1D24">
        <w:t>Налоговые ставки устанавливаются в следующих размерах  от  кадастровой стоимости объекта налогообложения</w:t>
      </w:r>
      <w:r w:rsidRPr="004B1D24">
        <w:rPr>
          <w:color w:val="202020"/>
        </w:rPr>
        <w:t>:</w:t>
      </w:r>
    </w:p>
    <w:p w:rsidR="00CD2DA3" w:rsidRPr="004B1D24" w:rsidRDefault="00CD2DA3" w:rsidP="003505BF">
      <w:pPr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45"/>
        <w:gridCol w:w="3402"/>
      </w:tblGrid>
      <w:tr w:rsidR="00CD2DA3" w:rsidRPr="004B1D24">
        <w:tc>
          <w:tcPr>
            <w:tcW w:w="6345" w:type="dxa"/>
          </w:tcPr>
          <w:p w:rsidR="00CD2DA3" w:rsidRPr="004B1D24" w:rsidRDefault="00CD2DA3" w:rsidP="00B7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DA3" w:rsidRPr="004B1D24" w:rsidRDefault="00CD2DA3" w:rsidP="00B71F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налогообложения</w:t>
            </w:r>
          </w:p>
        </w:tc>
        <w:tc>
          <w:tcPr>
            <w:tcW w:w="3402" w:type="dxa"/>
          </w:tcPr>
          <w:p w:rsidR="00CD2DA3" w:rsidRPr="004B1D24" w:rsidRDefault="00CD2DA3" w:rsidP="00B71F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Налоговая ставка </w:t>
            </w:r>
          </w:p>
          <w:p w:rsidR="00CD2DA3" w:rsidRPr="004B1D24" w:rsidRDefault="00CD2DA3" w:rsidP="00B71F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(в процентах)</w:t>
            </w:r>
          </w:p>
        </w:tc>
      </w:tr>
      <w:tr w:rsidR="00CD2DA3" w:rsidRPr="004B1D24">
        <w:tc>
          <w:tcPr>
            <w:tcW w:w="6345" w:type="dxa"/>
          </w:tcPr>
          <w:p w:rsidR="00CD2DA3" w:rsidRPr="004B1D24" w:rsidRDefault="00CD2DA3" w:rsidP="00B71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D24">
              <w:rPr>
                <w:rFonts w:ascii="Times New Roman" w:hAnsi="Times New Roman" w:cs="Times New Roman"/>
                <w:sz w:val="24"/>
                <w:szCs w:val="24"/>
              </w:rPr>
              <w:t>- жилые дома и помещения,</w:t>
            </w:r>
          </w:p>
          <w:p w:rsidR="00CD2DA3" w:rsidRPr="004B1D24" w:rsidRDefault="00CD2DA3" w:rsidP="00B71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D24">
              <w:rPr>
                <w:rFonts w:ascii="Times New Roman" w:hAnsi="Times New Roman" w:cs="Times New Roman"/>
                <w:sz w:val="24"/>
                <w:szCs w:val="24"/>
              </w:rPr>
              <w:t xml:space="preserve">- объекты незавершенного строительства (если проектируемое назначение объекта - жилой дом), </w:t>
            </w:r>
          </w:p>
          <w:p w:rsidR="00CD2DA3" w:rsidRPr="004B1D24" w:rsidRDefault="00CD2DA3" w:rsidP="00B71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D24">
              <w:rPr>
                <w:rFonts w:ascii="Times New Roman" w:hAnsi="Times New Roman" w:cs="Times New Roman"/>
                <w:sz w:val="24"/>
                <w:szCs w:val="24"/>
              </w:rPr>
              <w:t xml:space="preserve">единый недвижимый комплекс, в составе которого есть хотя бы одно жилое помещение (жилой дом), </w:t>
            </w:r>
          </w:p>
          <w:p w:rsidR="00CD2DA3" w:rsidRPr="004B1D24" w:rsidRDefault="00CD2DA3" w:rsidP="00B71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D24">
              <w:rPr>
                <w:rFonts w:ascii="Times New Roman" w:hAnsi="Times New Roman" w:cs="Times New Roman"/>
                <w:sz w:val="24"/>
                <w:szCs w:val="24"/>
              </w:rPr>
              <w:t>- гараж и машино-место,</w:t>
            </w:r>
          </w:p>
          <w:p w:rsidR="00CD2DA3" w:rsidRPr="004B1D24" w:rsidRDefault="00CD2DA3" w:rsidP="00B71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D24">
              <w:rPr>
                <w:rFonts w:ascii="Times New Roman" w:hAnsi="Times New Roman" w:cs="Times New Roman"/>
                <w:sz w:val="24"/>
                <w:szCs w:val="24"/>
              </w:rPr>
              <w:t xml:space="preserve">-хозяйственные строения или сооружения площадью не более </w:t>
            </w:r>
            <w:smartTag w:uri="urn:schemas-microsoft-com:office:smarttags" w:element="metricconverter">
              <w:smartTagPr>
                <w:attr w:name="ProductID" w:val="50 м2"/>
              </w:smartTagPr>
              <w:r w:rsidRPr="004B1D24">
                <w:rPr>
                  <w:rFonts w:ascii="Times New Roman" w:hAnsi="Times New Roman" w:cs="Times New Roman"/>
                  <w:sz w:val="24"/>
                  <w:szCs w:val="24"/>
                </w:rPr>
                <w:t>50 м</w:t>
              </w:r>
              <w:r w:rsidRPr="004B1D24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  <w:r w:rsidRPr="004B1D24">
              <w:rPr>
                <w:rFonts w:ascii="Times New Roman" w:hAnsi="Times New Roman" w:cs="Times New Roman"/>
                <w:sz w:val="24"/>
                <w:szCs w:val="24"/>
              </w:rPr>
              <w:t xml:space="preserve"> на дачных (садовых, огороднических) участках и участках, предоставленных для индивидуального жилищного строительства либо для ведения личного подсобного хозяйства.</w:t>
            </w:r>
          </w:p>
        </w:tc>
        <w:tc>
          <w:tcPr>
            <w:tcW w:w="3402" w:type="dxa"/>
          </w:tcPr>
          <w:p w:rsidR="00CD2DA3" w:rsidRPr="004B1D24" w:rsidRDefault="00CD2DA3" w:rsidP="00B7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DA3" w:rsidRPr="004B1D24" w:rsidRDefault="00CD2DA3" w:rsidP="00B7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DA3" w:rsidRPr="004B1D24" w:rsidRDefault="00CD2DA3" w:rsidP="00B7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D2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CD2DA3" w:rsidRPr="004B1D24">
        <w:tc>
          <w:tcPr>
            <w:tcW w:w="6345" w:type="dxa"/>
          </w:tcPr>
          <w:p w:rsidR="00CD2DA3" w:rsidRPr="004B1D24" w:rsidRDefault="00CD2DA3" w:rsidP="00B71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D24">
              <w:rPr>
                <w:rFonts w:ascii="Times New Roman" w:hAnsi="Times New Roman" w:cs="Times New Roman"/>
                <w:sz w:val="24"/>
                <w:szCs w:val="24"/>
              </w:rPr>
              <w:t>- прочие объекты налогообложения</w:t>
            </w:r>
          </w:p>
        </w:tc>
        <w:tc>
          <w:tcPr>
            <w:tcW w:w="3402" w:type="dxa"/>
          </w:tcPr>
          <w:p w:rsidR="00CD2DA3" w:rsidRPr="004B1D24" w:rsidRDefault="00CD2DA3" w:rsidP="00B7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D2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CD2DA3" w:rsidRPr="004B1D24" w:rsidRDefault="00CD2DA3" w:rsidP="003505BF">
      <w:pPr>
        <w:pStyle w:val="ListParagraph"/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CD2DA3" w:rsidRPr="004B1D24" w:rsidRDefault="00CD2DA3" w:rsidP="007C656B">
      <w:pPr>
        <w:pStyle w:val="ListParagraph"/>
        <w:numPr>
          <w:ilvl w:val="0"/>
          <w:numId w:val="3"/>
        </w:numPr>
        <w:spacing w:before="120"/>
        <w:rPr>
          <w:rFonts w:ascii="Times New Roman" w:hAnsi="Times New Roman" w:cs="Times New Roman"/>
          <w:sz w:val="24"/>
          <w:szCs w:val="24"/>
        </w:rPr>
      </w:pPr>
      <w:r w:rsidRPr="004B1D24">
        <w:rPr>
          <w:rFonts w:ascii="Times New Roman" w:hAnsi="Times New Roman" w:cs="Times New Roman"/>
          <w:b/>
          <w:bCs/>
          <w:sz w:val="24"/>
          <w:szCs w:val="24"/>
        </w:rPr>
        <w:t>Льготы по взиманию налога на имущество физических лиц</w:t>
      </w:r>
      <w:r w:rsidRPr="004B1D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2DA3" w:rsidRPr="004B1D24" w:rsidRDefault="00CD2DA3" w:rsidP="007445D1">
      <w:pPr>
        <w:pStyle w:val="ListParagraph"/>
        <w:spacing w:before="120"/>
        <w:ind w:left="0"/>
        <w:rPr>
          <w:rFonts w:ascii="Times New Roman" w:hAnsi="Times New Roman" w:cs="Times New Roman"/>
          <w:sz w:val="24"/>
          <w:szCs w:val="24"/>
        </w:rPr>
      </w:pPr>
      <w:r w:rsidRPr="004B1D24">
        <w:rPr>
          <w:rFonts w:ascii="Times New Roman" w:hAnsi="Times New Roman" w:cs="Times New Roman"/>
          <w:sz w:val="24"/>
          <w:szCs w:val="24"/>
        </w:rPr>
        <w:t>2.1  Право на налоговую льготу имеют категории налогоплательщиков, установленные пунктом 1 статьи 407 Налогового кодекса Российской Федерации.</w:t>
      </w:r>
    </w:p>
    <w:p w:rsidR="00CD2DA3" w:rsidRPr="004B1D24" w:rsidRDefault="00CD2DA3" w:rsidP="007445D1">
      <w:pPr>
        <w:pStyle w:val="ListParagraph"/>
        <w:spacing w:before="120"/>
        <w:ind w:left="0"/>
        <w:rPr>
          <w:rFonts w:ascii="Times New Roman" w:hAnsi="Times New Roman" w:cs="Times New Roman"/>
          <w:sz w:val="24"/>
          <w:szCs w:val="24"/>
        </w:rPr>
      </w:pPr>
      <w:r w:rsidRPr="004B1D24">
        <w:rPr>
          <w:rFonts w:ascii="Times New Roman" w:hAnsi="Times New Roman" w:cs="Times New Roman"/>
          <w:sz w:val="24"/>
          <w:szCs w:val="24"/>
        </w:rPr>
        <w:t xml:space="preserve">2.2  Дополнительные категории налогоплательщиков, которые имею право на налоговую льготу: </w:t>
      </w:r>
    </w:p>
    <w:p w:rsidR="00CD2DA3" w:rsidRPr="004B1D24" w:rsidRDefault="00CD2DA3" w:rsidP="007445D1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4B1D24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B1D24">
        <w:rPr>
          <w:rFonts w:ascii="Times New Roman" w:hAnsi="Times New Roman" w:cs="Times New Roman"/>
          <w:sz w:val="24"/>
          <w:szCs w:val="24"/>
          <w:lang w:eastAsia="ru-RU"/>
        </w:rPr>
        <w:t>Герои Социалистического труда, а также лица награжденные орденами Трудовой славы, «За службу Родине в вооруженных силах СССР»</w:t>
      </w:r>
    </w:p>
    <w:p w:rsidR="00CD2DA3" w:rsidRPr="004B1D24" w:rsidRDefault="00CD2DA3" w:rsidP="007445D1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4B1D24">
        <w:rPr>
          <w:rFonts w:ascii="Times New Roman" w:hAnsi="Times New Roman" w:cs="Times New Roman"/>
          <w:sz w:val="24"/>
          <w:szCs w:val="24"/>
          <w:lang w:eastAsia="ru-RU"/>
        </w:rPr>
        <w:t>- сироты, оставшиеся без родителей, до достижения ими восемнадцатилетнего возраста;</w:t>
      </w:r>
      <w:r w:rsidRPr="004B1D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2DA3" w:rsidRPr="004B1D24" w:rsidRDefault="00CD2DA3" w:rsidP="007445D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B1D24">
        <w:rPr>
          <w:rFonts w:ascii="Times New Roman" w:hAnsi="Times New Roman" w:cs="Times New Roman"/>
          <w:sz w:val="24"/>
          <w:szCs w:val="24"/>
        </w:rPr>
        <w:t>- дети, находящиеся под опекой;</w:t>
      </w:r>
    </w:p>
    <w:p w:rsidR="00CD2DA3" w:rsidRPr="004B1D24" w:rsidRDefault="00CD2DA3" w:rsidP="007445D1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4B1D24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B1D24">
        <w:rPr>
          <w:rFonts w:ascii="Times New Roman" w:hAnsi="Times New Roman" w:cs="Times New Roman"/>
          <w:sz w:val="24"/>
          <w:szCs w:val="24"/>
          <w:lang w:eastAsia="ru-RU"/>
        </w:rPr>
        <w:t xml:space="preserve">родители, усыновители, опекуны, воспитывающие детей-инвалидов, если ребенок не находился на полном государственном обеспечении; </w:t>
      </w:r>
    </w:p>
    <w:p w:rsidR="00CD2DA3" w:rsidRPr="004B1D24" w:rsidRDefault="00CD2DA3" w:rsidP="007445D1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4B1D24">
        <w:rPr>
          <w:rFonts w:ascii="Times New Roman" w:hAnsi="Times New Roman" w:cs="Times New Roman"/>
          <w:sz w:val="24"/>
          <w:szCs w:val="24"/>
          <w:lang w:eastAsia="ru-RU"/>
        </w:rPr>
        <w:t>- многодетные семьи (семьи, имеющие трех и более детей, не достигших восемнадцатилетнего возраста)</w:t>
      </w:r>
    </w:p>
    <w:p w:rsidR="00CD2DA3" w:rsidRPr="004B1D24" w:rsidRDefault="00CD2DA3" w:rsidP="007445D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B1D24">
        <w:rPr>
          <w:rFonts w:ascii="Times New Roman" w:hAnsi="Times New Roman" w:cs="Times New Roman"/>
          <w:sz w:val="24"/>
          <w:szCs w:val="24"/>
          <w:lang w:eastAsia="ru-RU"/>
        </w:rPr>
        <w:t>2.3 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CD2DA3" w:rsidRPr="004B1D24" w:rsidRDefault="00CD2DA3" w:rsidP="007445D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B1D24">
        <w:rPr>
          <w:rFonts w:ascii="Times New Roman" w:hAnsi="Times New Roman" w:cs="Times New Roman"/>
          <w:sz w:val="24"/>
          <w:szCs w:val="24"/>
          <w:lang w:eastAsia="ru-RU"/>
        </w:rPr>
        <w:t>2.4 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 w:rsidR="00CD2DA3" w:rsidRPr="004B1D24" w:rsidRDefault="00CD2DA3" w:rsidP="007445D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B1D24">
        <w:rPr>
          <w:rFonts w:ascii="Times New Roman" w:hAnsi="Times New Roman" w:cs="Times New Roman"/>
          <w:sz w:val="24"/>
          <w:szCs w:val="24"/>
          <w:lang w:eastAsia="ru-RU"/>
        </w:rPr>
        <w:t>2.5 Налоговая льгота предоставляется в отношении следующих видов объектов налогообложения:</w:t>
      </w:r>
    </w:p>
    <w:p w:rsidR="00CD2DA3" w:rsidRPr="004B1D24" w:rsidRDefault="00CD2DA3" w:rsidP="007445D1">
      <w:pPr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  <w:r w:rsidRPr="004B1D24">
        <w:rPr>
          <w:rFonts w:ascii="Times New Roman" w:hAnsi="Times New Roman" w:cs="Times New Roman"/>
          <w:sz w:val="24"/>
          <w:szCs w:val="24"/>
          <w:lang w:eastAsia="ru-RU"/>
        </w:rPr>
        <w:t>-квартира, часть квартиры или комната;</w:t>
      </w:r>
    </w:p>
    <w:p w:rsidR="00CD2DA3" w:rsidRPr="004B1D24" w:rsidRDefault="00CD2DA3" w:rsidP="007445D1">
      <w:pPr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  <w:r w:rsidRPr="004B1D24">
        <w:rPr>
          <w:rFonts w:ascii="Times New Roman" w:hAnsi="Times New Roman" w:cs="Times New Roman"/>
          <w:sz w:val="24"/>
          <w:szCs w:val="24"/>
          <w:lang w:eastAsia="ru-RU"/>
        </w:rPr>
        <w:t xml:space="preserve">-жилой дом или часть жилого дома; </w:t>
      </w:r>
    </w:p>
    <w:p w:rsidR="00CD2DA3" w:rsidRPr="004B1D24" w:rsidRDefault="00CD2DA3" w:rsidP="007445D1">
      <w:pPr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гараж или м</w:t>
      </w:r>
      <w:r w:rsidRPr="004B1D24">
        <w:rPr>
          <w:rFonts w:ascii="Times New Roman" w:hAnsi="Times New Roman" w:cs="Times New Roman"/>
          <w:sz w:val="24"/>
          <w:szCs w:val="24"/>
          <w:lang w:eastAsia="ru-RU"/>
        </w:rPr>
        <w:t>ашино-место;</w:t>
      </w:r>
    </w:p>
    <w:p w:rsidR="00CD2DA3" w:rsidRPr="004B1D24" w:rsidRDefault="00CD2DA3" w:rsidP="007445D1">
      <w:pPr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  <w:r w:rsidRPr="004B1D24">
        <w:rPr>
          <w:rFonts w:ascii="Times New Roman" w:hAnsi="Times New Roman" w:cs="Times New Roman"/>
          <w:sz w:val="24"/>
          <w:szCs w:val="24"/>
          <w:lang w:eastAsia="ru-RU"/>
        </w:rPr>
        <w:t xml:space="preserve">-специально оборудованное помещение, сооружение, используемое ими исключительно в качестве творческих мастерских, ателье, студий, а также жилых домов, квартир, комнат, используемых для организации открытых для посещения негосударственных музеев, галерей, библиотек, - на период такого их использования; </w:t>
      </w:r>
    </w:p>
    <w:p w:rsidR="00CD2DA3" w:rsidRPr="004B1D24" w:rsidRDefault="00CD2DA3" w:rsidP="007445D1">
      <w:pPr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  <w:r w:rsidRPr="004B1D24">
        <w:rPr>
          <w:rFonts w:ascii="Times New Roman" w:hAnsi="Times New Roman" w:cs="Times New Roman"/>
          <w:sz w:val="24"/>
          <w:szCs w:val="24"/>
          <w:lang w:eastAsia="ru-RU"/>
        </w:rPr>
        <w:t xml:space="preserve"> -  хозяйственное  строение или сооружение, площадь которого не превышает 50 квадратных метров и которое  расположено на земельном участке, предоставленном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CD2DA3" w:rsidRPr="004B1D24" w:rsidRDefault="00CD2DA3" w:rsidP="007445D1">
      <w:pPr>
        <w:rPr>
          <w:rFonts w:ascii="Times New Roman" w:hAnsi="Times New Roman" w:cs="Times New Roman"/>
          <w:sz w:val="24"/>
          <w:szCs w:val="24"/>
        </w:rPr>
      </w:pPr>
      <w:r w:rsidRPr="004B1D24">
        <w:rPr>
          <w:rFonts w:ascii="Times New Roman" w:hAnsi="Times New Roman" w:cs="Times New Roman"/>
          <w:sz w:val="24"/>
          <w:szCs w:val="24"/>
          <w:lang w:eastAsia="ru-RU"/>
        </w:rPr>
        <w:t xml:space="preserve">2.6 Лица, имеющие право на льготы, самостоятельно представляют заявление о предоставлении льготы и документы, подтверждающие право налогоплательщика на налоговую льготу  в налоговые органы. </w:t>
      </w:r>
    </w:p>
    <w:sectPr w:rsidR="00CD2DA3" w:rsidRPr="004B1D24" w:rsidSect="007B0B12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DA3" w:rsidRDefault="00CD2DA3" w:rsidP="004A0F69">
      <w:r>
        <w:separator/>
      </w:r>
    </w:p>
  </w:endnote>
  <w:endnote w:type="continuationSeparator" w:id="1">
    <w:p w:rsidR="00CD2DA3" w:rsidRDefault="00CD2DA3" w:rsidP="004A0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DA3" w:rsidRDefault="00CD2DA3" w:rsidP="004A0F69">
      <w:r>
        <w:separator/>
      </w:r>
    </w:p>
  </w:footnote>
  <w:footnote w:type="continuationSeparator" w:id="1">
    <w:p w:rsidR="00CD2DA3" w:rsidRDefault="00CD2DA3" w:rsidP="004A0F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A3" w:rsidRDefault="00CD2DA3">
    <w:pPr>
      <w:pStyle w:val="Header"/>
      <w:jc w:val="right"/>
    </w:pPr>
    <w:fldSimple w:instr=" PAGE   \* MERGEFORMAT ">
      <w:r>
        <w:rPr>
          <w:noProof/>
        </w:rPr>
        <w:t>5</w:t>
      </w:r>
    </w:fldSimple>
  </w:p>
  <w:p w:rsidR="00CD2DA3" w:rsidRDefault="00CD2DA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0C4C"/>
    <w:multiLevelType w:val="hybridMultilevel"/>
    <w:tmpl w:val="F3A00BE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9B2054"/>
    <w:multiLevelType w:val="hybridMultilevel"/>
    <w:tmpl w:val="A9CEE2EE"/>
    <w:lvl w:ilvl="0" w:tplc="10641944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cs="Times New Roman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 w:cs="Times New Roman"/>
      </w:rPr>
    </w:lvl>
  </w:abstractNum>
  <w:abstractNum w:abstractNumId="3">
    <w:nsid w:val="5E121DDC"/>
    <w:multiLevelType w:val="hybridMultilevel"/>
    <w:tmpl w:val="1D84922C"/>
    <w:lvl w:ilvl="0" w:tplc="D57223EA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2314642"/>
    <w:multiLevelType w:val="hybridMultilevel"/>
    <w:tmpl w:val="2AC8C72C"/>
    <w:lvl w:ilvl="0" w:tplc="1084D83C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">
    <w:nsid w:val="76D8206C"/>
    <w:multiLevelType w:val="hybridMultilevel"/>
    <w:tmpl w:val="67F206D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1148"/>
    <w:rsid w:val="00005C80"/>
    <w:rsid w:val="00015883"/>
    <w:rsid w:val="00055046"/>
    <w:rsid w:val="00085607"/>
    <w:rsid w:val="000A1BB4"/>
    <w:rsid w:val="000C433F"/>
    <w:rsid w:val="00116955"/>
    <w:rsid w:val="00153441"/>
    <w:rsid w:val="0018141A"/>
    <w:rsid w:val="001A473A"/>
    <w:rsid w:val="002814C4"/>
    <w:rsid w:val="002A7072"/>
    <w:rsid w:val="002B1234"/>
    <w:rsid w:val="002C1CA8"/>
    <w:rsid w:val="002E5881"/>
    <w:rsid w:val="002F356C"/>
    <w:rsid w:val="00337488"/>
    <w:rsid w:val="003405A6"/>
    <w:rsid w:val="003505BF"/>
    <w:rsid w:val="00402C1C"/>
    <w:rsid w:val="00445A32"/>
    <w:rsid w:val="004A0F69"/>
    <w:rsid w:val="004A37CE"/>
    <w:rsid w:val="004B1D24"/>
    <w:rsid w:val="004E0618"/>
    <w:rsid w:val="004E63F7"/>
    <w:rsid w:val="00503CD1"/>
    <w:rsid w:val="005056CA"/>
    <w:rsid w:val="00541C82"/>
    <w:rsid w:val="005D660A"/>
    <w:rsid w:val="005E1071"/>
    <w:rsid w:val="00631EF7"/>
    <w:rsid w:val="00644A11"/>
    <w:rsid w:val="0064668F"/>
    <w:rsid w:val="00661162"/>
    <w:rsid w:val="006B1693"/>
    <w:rsid w:val="006C7862"/>
    <w:rsid w:val="006D1ECB"/>
    <w:rsid w:val="006E5064"/>
    <w:rsid w:val="00736DFE"/>
    <w:rsid w:val="007445D1"/>
    <w:rsid w:val="007510E7"/>
    <w:rsid w:val="0076247D"/>
    <w:rsid w:val="007814AA"/>
    <w:rsid w:val="007817C4"/>
    <w:rsid w:val="007B0B12"/>
    <w:rsid w:val="007C656B"/>
    <w:rsid w:val="007D2B17"/>
    <w:rsid w:val="00802D97"/>
    <w:rsid w:val="008104F0"/>
    <w:rsid w:val="00831148"/>
    <w:rsid w:val="008447AF"/>
    <w:rsid w:val="00845270"/>
    <w:rsid w:val="008E6BE5"/>
    <w:rsid w:val="009043A3"/>
    <w:rsid w:val="00914A97"/>
    <w:rsid w:val="00930ABE"/>
    <w:rsid w:val="00942511"/>
    <w:rsid w:val="0094395A"/>
    <w:rsid w:val="00955F0B"/>
    <w:rsid w:val="009D4030"/>
    <w:rsid w:val="009E7D46"/>
    <w:rsid w:val="00A34675"/>
    <w:rsid w:val="00AE720D"/>
    <w:rsid w:val="00AF11A9"/>
    <w:rsid w:val="00AF3E3D"/>
    <w:rsid w:val="00B35774"/>
    <w:rsid w:val="00B6119B"/>
    <w:rsid w:val="00B71FB2"/>
    <w:rsid w:val="00BB5AC4"/>
    <w:rsid w:val="00BC0FF1"/>
    <w:rsid w:val="00C745D4"/>
    <w:rsid w:val="00CD2DA3"/>
    <w:rsid w:val="00D40454"/>
    <w:rsid w:val="00D5062D"/>
    <w:rsid w:val="00DC4FFE"/>
    <w:rsid w:val="00DD048F"/>
    <w:rsid w:val="00E75C1B"/>
    <w:rsid w:val="00E81D8E"/>
    <w:rsid w:val="00EC2358"/>
    <w:rsid w:val="00F346CB"/>
    <w:rsid w:val="00F44519"/>
    <w:rsid w:val="00F44AC2"/>
    <w:rsid w:val="00F532EC"/>
    <w:rsid w:val="00F85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148"/>
    <w:pPr>
      <w:jc w:val="both"/>
    </w:pPr>
    <w:rPr>
      <w:rFonts w:cs="Calibri"/>
      <w:sz w:val="28"/>
      <w:szCs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14A97"/>
    <w:pPr>
      <w:keepNext/>
      <w:jc w:val="center"/>
      <w:outlineLvl w:val="0"/>
    </w:pPr>
    <w:rPr>
      <w:rFonts w:ascii="Times New Roman" w:eastAsia="Times New Roman" w:hAnsi="Times New Roman" w:cs="Times New Roman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4A97"/>
    <w:pPr>
      <w:keepNext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14A9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14A97"/>
    <w:rPr>
      <w:rFonts w:ascii="Arial" w:hAnsi="Arial" w:cs="Arial"/>
      <w:b/>
      <w:bCs/>
      <w:sz w:val="26"/>
      <w:szCs w:val="26"/>
      <w:lang w:eastAsia="ru-RU"/>
    </w:rPr>
  </w:style>
  <w:style w:type="character" w:styleId="Hyperlink">
    <w:name w:val="Hyperlink"/>
    <w:basedOn w:val="DefaultParagraphFont"/>
    <w:uiPriority w:val="99"/>
    <w:rsid w:val="0083114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2814C4"/>
    <w:pPr>
      <w:ind w:left="720"/>
    </w:pPr>
  </w:style>
  <w:style w:type="paragraph" w:styleId="Title">
    <w:name w:val="Title"/>
    <w:basedOn w:val="Normal"/>
    <w:link w:val="TitleChar"/>
    <w:uiPriority w:val="99"/>
    <w:qFormat/>
    <w:rsid w:val="00914A97"/>
    <w:pPr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914A97"/>
    <w:rPr>
      <w:rFonts w:ascii="Times New Roman" w:hAnsi="Times New Roman" w:cs="Times New Roman"/>
      <w:sz w:val="20"/>
      <w:szCs w:val="20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914A97"/>
    <w:pPr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14A97"/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styleId="BodyText2">
    <w:name w:val="Body Text 2"/>
    <w:basedOn w:val="Normal"/>
    <w:link w:val="BodyText2Char"/>
    <w:uiPriority w:val="99"/>
    <w:rsid w:val="00914A97"/>
    <w:pPr>
      <w:spacing w:after="120" w:line="48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914A97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914A97"/>
    <w:pPr>
      <w:ind w:left="-567" w:firstLine="99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914A9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14A97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rsid w:val="003505B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4A0F6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A0F69"/>
    <w:rPr>
      <w:rFonts w:ascii="Calibri" w:hAnsi="Calibri" w:cs="Calibri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rsid w:val="004A0F6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A0F69"/>
    <w:rPr>
      <w:rFonts w:ascii="Calibri" w:hAnsi="Calibri" w:cs="Calibri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9D40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D403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28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76586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238485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471</TotalTime>
  <Pages>5</Pages>
  <Words>1864</Words>
  <Characters>10631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2018-12-17T02:28:00Z</cp:lastPrinted>
  <dcterms:created xsi:type="dcterms:W3CDTF">2018-11-12T03:59:00Z</dcterms:created>
  <dcterms:modified xsi:type="dcterms:W3CDTF">2018-12-17T02:40:00Z</dcterms:modified>
</cp:coreProperties>
</file>